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FD15" w14:textId="223E92F3" w:rsidR="004B3190" w:rsidRPr="00D85565" w:rsidRDefault="00D85565" w:rsidP="00D85565">
      <w:pPr>
        <w:spacing w:line="360" w:lineRule="auto"/>
        <w:jc w:val="center"/>
        <w:rPr>
          <w:b/>
          <w:sz w:val="26"/>
          <w:szCs w:val="26"/>
        </w:rPr>
      </w:pPr>
      <w:r w:rsidRPr="00D85565">
        <w:rPr>
          <w:b/>
          <w:sz w:val="26"/>
          <w:szCs w:val="26"/>
        </w:rPr>
        <w:t>List of Flavan-3-ol (53 compounds)</w:t>
      </w:r>
    </w:p>
    <w:p w14:paraId="23837F25" w14:textId="1CA926A0" w:rsidR="00D85565" w:rsidRPr="00D85565" w:rsidRDefault="00D85565" w:rsidP="00D85565">
      <w:pPr>
        <w:spacing w:line="360" w:lineRule="auto"/>
        <w:rPr>
          <w:sz w:val="26"/>
          <w:szCs w:val="26"/>
        </w:rPr>
      </w:pPr>
      <w:bookmarkStart w:id="0" w:name="_GoBack"/>
      <w:bookmarkEnd w:id="0"/>
      <w:r w:rsidRPr="00D85565">
        <w:rPr>
          <w:sz w:val="26"/>
          <w:szCs w:val="26"/>
        </w:rPr>
        <w:t>Li</w:t>
      </w:r>
      <w:r>
        <w:rPr>
          <w:sz w:val="26"/>
          <w:szCs w:val="26"/>
        </w:rPr>
        <w:t>n</w:t>
      </w:r>
      <w:r w:rsidRPr="00D85565">
        <w:rPr>
          <w:sz w:val="26"/>
          <w:szCs w:val="26"/>
        </w:rPr>
        <w:t xml:space="preserve">k: </w:t>
      </w:r>
      <w:r w:rsidR="009C672B" w:rsidRPr="009C672B">
        <w:rPr>
          <w:sz w:val="26"/>
          <w:szCs w:val="26"/>
        </w:rPr>
        <w:t>https://drive.google.com/open?id=1YxXLsimfxgeU2ZvDqBbFepzNYyCeoow_&amp;usp=drive_fs</w:t>
      </w:r>
    </w:p>
    <w:p w14:paraId="7EB95661" w14:textId="77777777" w:rsidR="00D85565" w:rsidRDefault="00D85565" w:rsidP="00D85565">
      <w:pPr>
        <w:spacing w:line="360" w:lineRule="auto"/>
        <w:rPr>
          <w:sz w:val="26"/>
          <w:szCs w:val="26"/>
        </w:rPr>
      </w:pPr>
    </w:p>
    <w:p w14:paraId="308CA72A" w14:textId="23C7293A" w:rsidR="00D85565" w:rsidRPr="00D85565" w:rsidRDefault="00D85565" w:rsidP="00D85565">
      <w:pPr>
        <w:spacing w:line="360" w:lineRule="auto"/>
        <w:jc w:val="center"/>
        <w:rPr>
          <w:b/>
          <w:sz w:val="26"/>
          <w:szCs w:val="26"/>
        </w:rPr>
      </w:pPr>
      <w:r w:rsidRPr="00D85565">
        <w:rPr>
          <w:b/>
          <w:sz w:val="26"/>
          <w:szCs w:val="26"/>
        </w:rPr>
        <w:t>List of Flavanone (889 compounds)</w:t>
      </w:r>
    </w:p>
    <w:p w14:paraId="7E1BE251" w14:textId="22B8F6E8" w:rsidR="00D85565" w:rsidRPr="00D85565" w:rsidRDefault="00D85565" w:rsidP="00D85565">
      <w:pPr>
        <w:spacing w:line="360" w:lineRule="auto"/>
        <w:rPr>
          <w:sz w:val="26"/>
          <w:szCs w:val="26"/>
        </w:rPr>
      </w:pPr>
      <w:r w:rsidRPr="00D85565">
        <w:rPr>
          <w:sz w:val="26"/>
          <w:szCs w:val="26"/>
        </w:rPr>
        <w:t>Link:</w:t>
      </w:r>
      <w:r w:rsidR="009C672B">
        <w:rPr>
          <w:sz w:val="26"/>
          <w:szCs w:val="26"/>
        </w:rPr>
        <w:t xml:space="preserve"> </w:t>
      </w:r>
      <w:r w:rsidR="009C672B" w:rsidRPr="009C672B">
        <w:rPr>
          <w:sz w:val="26"/>
          <w:szCs w:val="26"/>
        </w:rPr>
        <w:t>https://drive.google.com/open?id=1YwOX8Re-JFRFW0fxucHR-66amVMEhs-A&amp;usp=drive_fs</w:t>
      </w:r>
    </w:p>
    <w:sectPr w:rsidR="00D85565" w:rsidRPr="00D85565" w:rsidSect="006D6958">
      <w:headerReference w:type="even" r:id="rId11"/>
      <w:headerReference w:type="default" r:id="rId12"/>
      <w:pgSz w:w="11907" w:h="16840" w:code="9"/>
      <w:pgMar w:top="1418" w:right="1418" w:bottom="1418" w:left="1418" w:header="720" w:footer="720" w:gutter="0"/>
      <w:lnNumType w:countBy="1" w:distance="113" w:restart="continuous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E4BE6" w14:textId="77777777" w:rsidR="00D92E2E" w:rsidRDefault="00D92E2E">
      <w:r>
        <w:separator/>
      </w:r>
    </w:p>
  </w:endnote>
  <w:endnote w:type="continuationSeparator" w:id="0">
    <w:p w14:paraId="6ACED56F" w14:textId="77777777" w:rsidR="00D92E2E" w:rsidRDefault="00D92E2E">
      <w:r>
        <w:continuationSeparator/>
      </w:r>
    </w:p>
  </w:endnote>
  <w:endnote w:type="continuationNotice" w:id="1">
    <w:p w14:paraId="50D45AA0" w14:textId="77777777" w:rsidR="00D92E2E" w:rsidRDefault="00D92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S44A44B">
    <w:altName w:val="Cambria"/>
    <w:charset w:val="00"/>
    <w:family w:val="roman"/>
    <w:pitch w:val="default"/>
  </w:font>
  <w:font w:name="AdvOT863180fb+fb">
    <w:altName w:val="Cambria"/>
    <w:panose1 w:val="00000000000000000000"/>
    <w:charset w:val="00"/>
    <w:family w:val="roman"/>
    <w:notTrueType/>
    <w:pitch w:val="default"/>
  </w:font>
  <w:font w:name="AdvOT999035f4+20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031DC" w14:textId="77777777" w:rsidR="00D92E2E" w:rsidRDefault="00D92E2E">
      <w:r>
        <w:separator/>
      </w:r>
    </w:p>
  </w:footnote>
  <w:footnote w:type="continuationSeparator" w:id="0">
    <w:p w14:paraId="01E7CCE1" w14:textId="77777777" w:rsidR="00D92E2E" w:rsidRDefault="00D92E2E">
      <w:r>
        <w:continuationSeparator/>
      </w:r>
    </w:p>
  </w:footnote>
  <w:footnote w:type="continuationNotice" w:id="1">
    <w:p w14:paraId="32528776" w14:textId="77777777" w:rsidR="00D92E2E" w:rsidRDefault="00D92E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DBC5" w14:textId="77777777" w:rsidR="000239A2" w:rsidRDefault="000239A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1DC93" w14:textId="77777777" w:rsidR="000239A2" w:rsidRDefault="000239A2"/>
  <w:p w14:paraId="6187FE15" w14:textId="77777777" w:rsidR="000239A2" w:rsidRDefault="000239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D128D" w14:textId="12310839" w:rsidR="000239A2" w:rsidRDefault="000239A2">
    <w:pPr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938">
      <w:rPr>
        <w:rStyle w:val="PageNumber"/>
        <w:noProof/>
      </w:rPr>
      <w:t>30</w:t>
    </w:r>
    <w:r>
      <w:rPr>
        <w:rStyle w:val="PageNumber"/>
      </w:rPr>
      <w:fldChar w:fldCharType="end"/>
    </w:r>
  </w:p>
  <w:p w14:paraId="66FD935F" w14:textId="77777777" w:rsidR="000239A2" w:rsidRDefault="000239A2"/>
  <w:p w14:paraId="3FD520C7" w14:textId="77777777" w:rsidR="000239A2" w:rsidRDefault="000239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F0F1C"/>
    <w:multiLevelType w:val="multilevel"/>
    <w:tmpl w:val="931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3C4405"/>
    <w:multiLevelType w:val="singleLevel"/>
    <w:tmpl w:val="5D9CB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28B3D8D"/>
    <w:multiLevelType w:val="hybridMultilevel"/>
    <w:tmpl w:val="2380276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11097E"/>
    <w:multiLevelType w:val="hybridMultilevel"/>
    <w:tmpl w:val="BB265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MbW0MDE1MjAxMTdS0lEKTi0uzszPAykwsagFAFYG/VctAAAA"/>
    <w:docVar w:name="EN_Doc_Font_List_Name" w:val="\'01\'01\'0fTimes New Roman"/>
    <w:docVar w:name="EN_Lib_Name_List_Name" w:val="15Clanky-engl.enl"/>
    <w:docVar w:name="EN_Main_Body_Style_Name" w:val="CHEM. PAPERS.ENS"/>
  </w:docVars>
  <w:rsids>
    <w:rsidRoot w:val="00E5697B"/>
    <w:rsid w:val="00000C46"/>
    <w:rsid w:val="000029AE"/>
    <w:rsid w:val="00003098"/>
    <w:rsid w:val="00003AE0"/>
    <w:rsid w:val="000041A2"/>
    <w:rsid w:val="000052ED"/>
    <w:rsid w:val="00006162"/>
    <w:rsid w:val="00007741"/>
    <w:rsid w:val="00010E3F"/>
    <w:rsid w:val="0001115D"/>
    <w:rsid w:val="000114AB"/>
    <w:rsid w:val="00012AB5"/>
    <w:rsid w:val="00015E44"/>
    <w:rsid w:val="000206D5"/>
    <w:rsid w:val="000207F4"/>
    <w:rsid w:val="00022F16"/>
    <w:rsid w:val="000234EA"/>
    <w:rsid w:val="000239A2"/>
    <w:rsid w:val="00023BF4"/>
    <w:rsid w:val="00025988"/>
    <w:rsid w:val="00026223"/>
    <w:rsid w:val="00026CDB"/>
    <w:rsid w:val="000303E9"/>
    <w:rsid w:val="00030556"/>
    <w:rsid w:val="00033A91"/>
    <w:rsid w:val="00035611"/>
    <w:rsid w:val="00035F7B"/>
    <w:rsid w:val="0003722C"/>
    <w:rsid w:val="0003737D"/>
    <w:rsid w:val="00040DDA"/>
    <w:rsid w:val="00042D4D"/>
    <w:rsid w:val="000443EE"/>
    <w:rsid w:val="00046EA6"/>
    <w:rsid w:val="00051AA3"/>
    <w:rsid w:val="00057A64"/>
    <w:rsid w:val="000627A7"/>
    <w:rsid w:val="0006288C"/>
    <w:rsid w:val="00063280"/>
    <w:rsid w:val="00063F06"/>
    <w:rsid w:val="00064EF8"/>
    <w:rsid w:val="00070EAB"/>
    <w:rsid w:val="00071390"/>
    <w:rsid w:val="0007317F"/>
    <w:rsid w:val="00076111"/>
    <w:rsid w:val="000779E9"/>
    <w:rsid w:val="000805DD"/>
    <w:rsid w:val="00080CA3"/>
    <w:rsid w:val="000821B3"/>
    <w:rsid w:val="00083E75"/>
    <w:rsid w:val="00084292"/>
    <w:rsid w:val="000869ED"/>
    <w:rsid w:val="000872C2"/>
    <w:rsid w:val="000874AF"/>
    <w:rsid w:val="00091B52"/>
    <w:rsid w:val="0009461C"/>
    <w:rsid w:val="0009505B"/>
    <w:rsid w:val="000953D6"/>
    <w:rsid w:val="00096997"/>
    <w:rsid w:val="00096BCE"/>
    <w:rsid w:val="00097B4C"/>
    <w:rsid w:val="00097C2D"/>
    <w:rsid w:val="000A028A"/>
    <w:rsid w:val="000A1274"/>
    <w:rsid w:val="000A1A6E"/>
    <w:rsid w:val="000A2B33"/>
    <w:rsid w:val="000A3DEE"/>
    <w:rsid w:val="000A562C"/>
    <w:rsid w:val="000A69E3"/>
    <w:rsid w:val="000B17B5"/>
    <w:rsid w:val="000B78A6"/>
    <w:rsid w:val="000C206D"/>
    <w:rsid w:val="000C494A"/>
    <w:rsid w:val="000D09AE"/>
    <w:rsid w:val="000D1296"/>
    <w:rsid w:val="000D2A97"/>
    <w:rsid w:val="000D2BF1"/>
    <w:rsid w:val="000D5154"/>
    <w:rsid w:val="000D529C"/>
    <w:rsid w:val="000D5E84"/>
    <w:rsid w:val="000E02F4"/>
    <w:rsid w:val="000E0699"/>
    <w:rsid w:val="000E3DBC"/>
    <w:rsid w:val="000E3E21"/>
    <w:rsid w:val="000E4E0C"/>
    <w:rsid w:val="000E7BF8"/>
    <w:rsid w:val="000F0219"/>
    <w:rsid w:val="000F1294"/>
    <w:rsid w:val="000F1527"/>
    <w:rsid w:val="000F2B1F"/>
    <w:rsid w:val="000F2D8C"/>
    <w:rsid w:val="000F3B43"/>
    <w:rsid w:val="000F5812"/>
    <w:rsid w:val="000F5AD1"/>
    <w:rsid w:val="000F6DA1"/>
    <w:rsid w:val="000F7A51"/>
    <w:rsid w:val="000F7C4C"/>
    <w:rsid w:val="001002B4"/>
    <w:rsid w:val="001002DD"/>
    <w:rsid w:val="001021A6"/>
    <w:rsid w:val="00104DE4"/>
    <w:rsid w:val="001051F9"/>
    <w:rsid w:val="0010589B"/>
    <w:rsid w:val="00105FC6"/>
    <w:rsid w:val="00110680"/>
    <w:rsid w:val="00110FC0"/>
    <w:rsid w:val="001114A3"/>
    <w:rsid w:val="00112959"/>
    <w:rsid w:val="001132BE"/>
    <w:rsid w:val="001177DD"/>
    <w:rsid w:val="00117C4E"/>
    <w:rsid w:val="00117E0C"/>
    <w:rsid w:val="00120240"/>
    <w:rsid w:val="00121228"/>
    <w:rsid w:val="00121A4E"/>
    <w:rsid w:val="001226C7"/>
    <w:rsid w:val="00125616"/>
    <w:rsid w:val="0012715D"/>
    <w:rsid w:val="00130056"/>
    <w:rsid w:val="00134B1D"/>
    <w:rsid w:val="00135536"/>
    <w:rsid w:val="00135EE7"/>
    <w:rsid w:val="00137B3E"/>
    <w:rsid w:val="00143CA0"/>
    <w:rsid w:val="001467A6"/>
    <w:rsid w:val="00151BD7"/>
    <w:rsid w:val="00153675"/>
    <w:rsid w:val="001542B3"/>
    <w:rsid w:val="001576A3"/>
    <w:rsid w:val="00160F79"/>
    <w:rsid w:val="0016213B"/>
    <w:rsid w:val="0016440B"/>
    <w:rsid w:val="001659DE"/>
    <w:rsid w:val="0016686C"/>
    <w:rsid w:val="001670A6"/>
    <w:rsid w:val="00167C84"/>
    <w:rsid w:val="00170057"/>
    <w:rsid w:val="00170DF4"/>
    <w:rsid w:val="00171A10"/>
    <w:rsid w:val="00172F86"/>
    <w:rsid w:val="00174F1C"/>
    <w:rsid w:val="00175257"/>
    <w:rsid w:val="001754FA"/>
    <w:rsid w:val="00176C9B"/>
    <w:rsid w:val="00176CF4"/>
    <w:rsid w:val="00181776"/>
    <w:rsid w:val="001828CE"/>
    <w:rsid w:val="00183262"/>
    <w:rsid w:val="0018390E"/>
    <w:rsid w:val="00184C57"/>
    <w:rsid w:val="001850C3"/>
    <w:rsid w:val="001853E6"/>
    <w:rsid w:val="00185E43"/>
    <w:rsid w:val="0018788F"/>
    <w:rsid w:val="00190144"/>
    <w:rsid w:val="001901B4"/>
    <w:rsid w:val="00191751"/>
    <w:rsid w:val="001929CF"/>
    <w:rsid w:val="00192F51"/>
    <w:rsid w:val="001933F4"/>
    <w:rsid w:val="00195474"/>
    <w:rsid w:val="00196AA2"/>
    <w:rsid w:val="00196B6E"/>
    <w:rsid w:val="00196E62"/>
    <w:rsid w:val="001A2FAB"/>
    <w:rsid w:val="001A3104"/>
    <w:rsid w:val="001A55F7"/>
    <w:rsid w:val="001A598A"/>
    <w:rsid w:val="001A630A"/>
    <w:rsid w:val="001A718F"/>
    <w:rsid w:val="001B19FA"/>
    <w:rsid w:val="001B4099"/>
    <w:rsid w:val="001B67C5"/>
    <w:rsid w:val="001B6D9B"/>
    <w:rsid w:val="001B7D78"/>
    <w:rsid w:val="001C19B9"/>
    <w:rsid w:val="001C2175"/>
    <w:rsid w:val="001C3B55"/>
    <w:rsid w:val="001C542F"/>
    <w:rsid w:val="001C5489"/>
    <w:rsid w:val="001C6B05"/>
    <w:rsid w:val="001C6C0F"/>
    <w:rsid w:val="001C6DA5"/>
    <w:rsid w:val="001C7E18"/>
    <w:rsid w:val="001C7EBB"/>
    <w:rsid w:val="001D2492"/>
    <w:rsid w:val="001D3E65"/>
    <w:rsid w:val="001D6744"/>
    <w:rsid w:val="001E05A9"/>
    <w:rsid w:val="001E432B"/>
    <w:rsid w:val="001E4E21"/>
    <w:rsid w:val="001E54BD"/>
    <w:rsid w:val="001F08CF"/>
    <w:rsid w:val="001F1649"/>
    <w:rsid w:val="001F5D8B"/>
    <w:rsid w:val="001F616F"/>
    <w:rsid w:val="001F64CF"/>
    <w:rsid w:val="002032E1"/>
    <w:rsid w:val="002032F7"/>
    <w:rsid w:val="00204510"/>
    <w:rsid w:val="00205570"/>
    <w:rsid w:val="002124BA"/>
    <w:rsid w:val="00212A77"/>
    <w:rsid w:val="00212ACC"/>
    <w:rsid w:val="00213C53"/>
    <w:rsid w:val="002178E8"/>
    <w:rsid w:val="00220B2E"/>
    <w:rsid w:val="002222C7"/>
    <w:rsid w:val="00224D5E"/>
    <w:rsid w:val="0022541F"/>
    <w:rsid w:val="00226863"/>
    <w:rsid w:val="002273FB"/>
    <w:rsid w:val="00230227"/>
    <w:rsid w:val="00230C8F"/>
    <w:rsid w:val="00234A87"/>
    <w:rsid w:val="00234E48"/>
    <w:rsid w:val="00241A5D"/>
    <w:rsid w:val="00241CEA"/>
    <w:rsid w:val="00245E71"/>
    <w:rsid w:val="0024626D"/>
    <w:rsid w:val="002476AD"/>
    <w:rsid w:val="002477B5"/>
    <w:rsid w:val="00251C76"/>
    <w:rsid w:val="002520B8"/>
    <w:rsid w:val="002522F5"/>
    <w:rsid w:val="002523F1"/>
    <w:rsid w:val="0026136D"/>
    <w:rsid w:val="00271CB0"/>
    <w:rsid w:val="0027400A"/>
    <w:rsid w:val="002741D2"/>
    <w:rsid w:val="00275B91"/>
    <w:rsid w:val="0027717D"/>
    <w:rsid w:val="00277300"/>
    <w:rsid w:val="0027730C"/>
    <w:rsid w:val="00280D67"/>
    <w:rsid w:val="0028281B"/>
    <w:rsid w:val="00283667"/>
    <w:rsid w:val="00284521"/>
    <w:rsid w:val="00287841"/>
    <w:rsid w:val="00291B4E"/>
    <w:rsid w:val="00293A1B"/>
    <w:rsid w:val="002951A3"/>
    <w:rsid w:val="0029687F"/>
    <w:rsid w:val="002A1647"/>
    <w:rsid w:val="002A2094"/>
    <w:rsid w:val="002A3B2E"/>
    <w:rsid w:val="002A410E"/>
    <w:rsid w:val="002A41AD"/>
    <w:rsid w:val="002A7295"/>
    <w:rsid w:val="002B2EC0"/>
    <w:rsid w:val="002B3D7E"/>
    <w:rsid w:val="002B443A"/>
    <w:rsid w:val="002B6381"/>
    <w:rsid w:val="002B6421"/>
    <w:rsid w:val="002C148B"/>
    <w:rsid w:val="002C1D95"/>
    <w:rsid w:val="002C225E"/>
    <w:rsid w:val="002C2EC5"/>
    <w:rsid w:val="002C3893"/>
    <w:rsid w:val="002C63FC"/>
    <w:rsid w:val="002C6E7D"/>
    <w:rsid w:val="002C6EF3"/>
    <w:rsid w:val="002D0170"/>
    <w:rsid w:val="002D2321"/>
    <w:rsid w:val="002E1392"/>
    <w:rsid w:val="002E30B5"/>
    <w:rsid w:val="002E5823"/>
    <w:rsid w:val="002E5A8B"/>
    <w:rsid w:val="002E762E"/>
    <w:rsid w:val="002F0A6C"/>
    <w:rsid w:val="002F141E"/>
    <w:rsid w:val="002F21D5"/>
    <w:rsid w:val="002F304B"/>
    <w:rsid w:val="002F32F5"/>
    <w:rsid w:val="002F44C6"/>
    <w:rsid w:val="002F5A81"/>
    <w:rsid w:val="00301549"/>
    <w:rsid w:val="00303F38"/>
    <w:rsid w:val="00304173"/>
    <w:rsid w:val="00304B91"/>
    <w:rsid w:val="00304E8F"/>
    <w:rsid w:val="00306DC8"/>
    <w:rsid w:val="00312F02"/>
    <w:rsid w:val="00314BF3"/>
    <w:rsid w:val="00315C8C"/>
    <w:rsid w:val="00316EEA"/>
    <w:rsid w:val="003177D5"/>
    <w:rsid w:val="0032237D"/>
    <w:rsid w:val="00323E0E"/>
    <w:rsid w:val="00326E77"/>
    <w:rsid w:val="00326F46"/>
    <w:rsid w:val="00327C1E"/>
    <w:rsid w:val="003350C5"/>
    <w:rsid w:val="0033525C"/>
    <w:rsid w:val="00335D9A"/>
    <w:rsid w:val="00336AFD"/>
    <w:rsid w:val="00341692"/>
    <w:rsid w:val="00341B9E"/>
    <w:rsid w:val="00341DF7"/>
    <w:rsid w:val="00343E39"/>
    <w:rsid w:val="00343E98"/>
    <w:rsid w:val="00344670"/>
    <w:rsid w:val="0034621B"/>
    <w:rsid w:val="003503B0"/>
    <w:rsid w:val="0035101A"/>
    <w:rsid w:val="00351936"/>
    <w:rsid w:val="00351D63"/>
    <w:rsid w:val="00355217"/>
    <w:rsid w:val="00355C29"/>
    <w:rsid w:val="00357921"/>
    <w:rsid w:val="0036153E"/>
    <w:rsid w:val="00361ADF"/>
    <w:rsid w:val="00362842"/>
    <w:rsid w:val="003655A0"/>
    <w:rsid w:val="0036650C"/>
    <w:rsid w:val="00371EBD"/>
    <w:rsid w:val="003723F8"/>
    <w:rsid w:val="00372A8F"/>
    <w:rsid w:val="00373748"/>
    <w:rsid w:val="0037634C"/>
    <w:rsid w:val="003764A1"/>
    <w:rsid w:val="00377D26"/>
    <w:rsid w:val="00381F6B"/>
    <w:rsid w:val="0038665D"/>
    <w:rsid w:val="00386C76"/>
    <w:rsid w:val="00390FC9"/>
    <w:rsid w:val="003924EA"/>
    <w:rsid w:val="0039528E"/>
    <w:rsid w:val="00397770"/>
    <w:rsid w:val="003A0F03"/>
    <w:rsid w:val="003A1614"/>
    <w:rsid w:val="003A2FD9"/>
    <w:rsid w:val="003A3AB7"/>
    <w:rsid w:val="003A3EAD"/>
    <w:rsid w:val="003A3F7D"/>
    <w:rsid w:val="003A41EC"/>
    <w:rsid w:val="003B0AA1"/>
    <w:rsid w:val="003B1482"/>
    <w:rsid w:val="003B14AE"/>
    <w:rsid w:val="003B3491"/>
    <w:rsid w:val="003B3E97"/>
    <w:rsid w:val="003B5223"/>
    <w:rsid w:val="003B5B37"/>
    <w:rsid w:val="003B7663"/>
    <w:rsid w:val="003C32C2"/>
    <w:rsid w:val="003C385A"/>
    <w:rsid w:val="003C44B5"/>
    <w:rsid w:val="003C681D"/>
    <w:rsid w:val="003D44F1"/>
    <w:rsid w:val="003D53DD"/>
    <w:rsid w:val="003E0FDD"/>
    <w:rsid w:val="003E246C"/>
    <w:rsid w:val="003E5E7A"/>
    <w:rsid w:val="003E6F29"/>
    <w:rsid w:val="003F2120"/>
    <w:rsid w:val="003F298C"/>
    <w:rsid w:val="00400EB8"/>
    <w:rsid w:val="004019FC"/>
    <w:rsid w:val="00403AB1"/>
    <w:rsid w:val="00404657"/>
    <w:rsid w:val="00404AAF"/>
    <w:rsid w:val="00405259"/>
    <w:rsid w:val="0040592F"/>
    <w:rsid w:val="00405C2D"/>
    <w:rsid w:val="004060D2"/>
    <w:rsid w:val="00407887"/>
    <w:rsid w:val="00410AE3"/>
    <w:rsid w:val="0041212C"/>
    <w:rsid w:val="00412649"/>
    <w:rsid w:val="00412D15"/>
    <w:rsid w:val="004153A8"/>
    <w:rsid w:val="00415975"/>
    <w:rsid w:val="00415983"/>
    <w:rsid w:val="00415E2D"/>
    <w:rsid w:val="0042293C"/>
    <w:rsid w:val="00422A42"/>
    <w:rsid w:val="004258CA"/>
    <w:rsid w:val="00426DF0"/>
    <w:rsid w:val="00427963"/>
    <w:rsid w:val="00430F4A"/>
    <w:rsid w:val="00432592"/>
    <w:rsid w:val="0043434A"/>
    <w:rsid w:val="00437B23"/>
    <w:rsid w:val="00444D0E"/>
    <w:rsid w:val="00445234"/>
    <w:rsid w:val="00446506"/>
    <w:rsid w:val="0044653C"/>
    <w:rsid w:val="004524C4"/>
    <w:rsid w:val="00453024"/>
    <w:rsid w:val="0045403E"/>
    <w:rsid w:val="00455BF0"/>
    <w:rsid w:val="0045733C"/>
    <w:rsid w:val="004628DF"/>
    <w:rsid w:val="0046381C"/>
    <w:rsid w:val="00466249"/>
    <w:rsid w:val="00466BE8"/>
    <w:rsid w:val="00470B84"/>
    <w:rsid w:val="00471E85"/>
    <w:rsid w:val="00472005"/>
    <w:rsid w:val="00474110"/>
    <w:rsid w:val="00475AC5"/>
    <w:rsid w:val="00475DF1"/>
    <w:rsid w:val="00476982"/>
    <w:rsid w:val="00482547"/>
    <w:rsid w:val="00482BF0"/>
    <w:rsid w:val="004839BF"/>
    <w:rsid w:val="00486279"/>
    <w:rsid w:val="00490B6C"/>
    <w:rsid w:val="00490FF9"/>
    <w:rsid w:val="00492FDF"/>
    <w:rsid w:val="00495365"/>
    <w:rsid w:val="004A5B56"/>
    <w:rsid w:val="004B1EED"/>
    <w:rsid w:val="004B3190"/>
    <w:rsid w:val="004B364D"/>
    <w:rsid w:val="004B5724"/>
    <w:rsid w:val="004B76F8"/>
    <w:rsid w:val="004C0049"/>
    <w:rsid w:val="004C11EB"/>
    <w:rsid w:val="004C1E85"/>
    <w:rsid w:val="004C2303"/>
    <w:rsid w:val="004C49DB"/>
    <w:rsid w:val="004C78D4"/>
    <w:rsid w:val="004C7C72"/>
    <w:rsid w:val="004D27A5"/>
    <w:rsid w:val="004D35FD"/>
    <w:rsid w:val="004D671C"/>
    <w:rsid w:val="004E2851"/>
    <w:rsid w:val="004E683D"/>
    <w:rsid w:val="004E7069"/>
    <w:rsid w:val="004E70A7"/>
    <w:rsid w:val="004F39E1"/>
    <w:rsid w:val="004F51ED"/>
    <w:rsid w:val="004F5F3C"/>
    <w:rsid w:val="004F695B"/>
    <w:rsid w:val="004F76D5"/>
    <w:rsid w:val="004F7A44"/>
    <w:rsid w:val="005056C5"/>
    <w:rsid w:val="00505F21"/>
    <w:rsid w:val="00506E72"/>
    <w:rsid w:val="00507731"/>
    <w:rsid w:val="00510FC6"/>
    <w:rsid w:val="0051580D"/>
    <w:rsid w:val="00516849"/>
    <w:rsid w:val="00517DD4"/>
    <w:rsid w:val="00520DEF"/>
    <w:rsid w:val="005229ED"/>
    <w:rsid w:val="00522E1B"/>
    <w:rsid w:val="005243FA"/>
    <w:rsid w:val="00526A4D"/>
    <w:rsid w:val="00526DB8"/>
    <w:rsid w:val="00526E7A"/>
    <w:rsid w:val="0053043B"/>
    <w:rsid w:val="00530F9D"/>
    <w:rsid w:val="00537EF4"/>
    <w:rsid w:val="00547434"/>
    <w:rsid w:val="005509C5"/>
    <w:rsid w:val="005529E9"/>
    <w:rsid w:val="00553892"/>
    <w:rsid w:val="00554DF0"/>
    <w:rsid w:val="00561B6A"/>
    <w:rsid w:val="0056207B"/>
    <w:rsid w:val="00563543"/>
    <w:rsid w:val="00563E33"/>
    <w:rsid w:val="005642CE"/>
    <w:rsid w:val="00566204"/>
    <w:rsid w:val="0057371B"/>
    <w:rsid w:val="005741DD"/>
    <w:rsid w:val="00574EEA"/>
    <w:rsid w:val="005768A1"/>
    <w:rsid w:val="00583703"/>
    <w:rsid w:val="00583FB0"/>
    <w:rsid w:val="005868D8"/>
    <w:rsid w:val="00587A28"/>
    <w:rsid w:val="00591D9A"/>
    <w:rsid w:val="00595F3E"/>
    <w:rsid w:val="005A42B5"/>
    <w:rsid w:val="005A47D4"/>
    <w:rsid w:val="005A4C1E"/>
    <w:rsid w:val="005A4D58"/>
    <w:rsid w:val="005A4E85"/>
    <w:rsid w:val="005B0792"/>
    <w:rsid w:val="005B0A68"/>
    <w:rsid w:val="005B1044"/>
    <w:rsid w:val="005B2CD6"/>
    <w:rsid w:val="005B45AB"/>
    <w:rsid w:val="005B47CC"/>
    <w:rsid w:val="005B5395"/>
    <w:rsid w:val="005B784D"/>
    <w:rsid w:val="005C04C3"/>
    <w:rsid w:val="005C0D0A"/>
    <w:rsid w:val="005C1583"/>
    <w:rsid w:val="005C4D8F"/>
    <w:rsid w:val="005C51B0"/>
    <w:rsid w:val="005C59A8"/>
    <w:rsid w:val="005C5FEB"/>
    <w:rsid w:val="005C64F7"/>
    <w:rsid w:val="005C7D9E"/>
    <w:rsid w:val="005D09D2"/>
    <w:rsid w:val="005D0C76"/>
    <w:rsid w:val="005D1AB5"/>
    <w:rsid w:val="005D1BE1"/>
    <w:rsid w:val="005D1FC2"/>
    <w:rsid w:val="005D4B4A"/>
    <w:rsid w:val="005D5C35"/>
    <w:rsid w:val="005D6871"/>
    <w:rsid w:val="005E0924"/>
    <w:rsid w:val="005E1BCC"/>
    <w:rsid w:val="005E1BD1"/>
    <w:rsid w:val="005E24AA"/>
    <w:rsid w:val="005E4F43"/>
    <w:rsid w:val="005E606F"/>
    <w:rsid w:val="005E6893"/>
    <w:rsid w:val="005F1615"/>
    <w:rsid w:val="005F4AEC"/>
    <w:rsid w:val="005F5B06"/>
    <w:rsid w:val="005F5F6E"/>
    <w:rsid w:val="005F7DA6"/>
    <w:rsid w:val="006002A1"/>
    <w:rsid w:val="00603763"/>
    <w:rsid w:val="0060511F"/>
    <w:rsid w:val="0060558E"/>
    <w:rsid w:val="00606045"/>
    <w:rsid w:val="006103AE"/>
    <w:rsid w:val="0061068B"/>
    <w:rsid w:val="0061402B"/>
    <w:rsid w:val="00615837"/>
    <w:rsid w:val="00624E65"/>
    <w:rsid w:val="00630A3F"/>
    <w:rsid w:val="00631DB8"/>
    <w:rsid w:val="00632B65"/>
    <w:rsid w:val="00636402"/>
    <w:rsid w:val="00637DCB"/>
    <w:rsid w:val="0064014E"/>
    <w:rsid w:val="006414B2"/>
    <w:rsid w:val="00642515"/>
    <w:rsid w:val="006429DE"/>
    <w:rsid w:val="00642B24"/>
    <w:rsid w:val="006432BC"/>
    <w:rsid w:val="006463A9"/>
    <w:rsid w:val="0064785A"/>
    <w:rsid w:val="00647D1B"/>
    <w:rsid w:val="00652253"/>
    <w:rsid w:val="0065335A"/>
    <w:rsid w:val="00653BBB"/>
    <w:rsid w:val="0065429F"/>
    <w:rsid w:val="00654B7C"/>
    <w:rsid w:val="00655977"/>
    <w:rsid w:val="00660367"/>
    <w:rsid w:val="006623F1"/>
    <w:rsid w:val="00664034"/>
    <w:rsid w:val="006644C2"/>
    <w:rsid w:val="00664BA0"/>
    <w:rsid w:val="00667D8A"/>
    <w:rsid w:val="00676B49"/>
    <w:rsid w:val="00680C6E"/>
    <w:rsid w:val="00681C79"/>
    <w:rsid w:val="00681E76"/>
    <w:rsid w:val="00683E81"/>
    <w:rsid w:val="00687AF7"/>
    <w:rsid w:val="0069122D"/>
    <w:rsid w:val="00691B77"/>
    <w:rsid w:val="00693123"/>
    <w:rsid w:val="00693C6F"/>
    <w:rsid w:val="006A2650"/>
    <w:rsid w:val="006A2928"/>
    <w:rsid w:val="006A30D5"/>
    <w:rsid w:val="006A3EAB"/>
    <w:rsid w:val="006A40DA"/>
    <w:rsid w:val="006A4A50"/>
    <w:rsid w:val="006A5EEB"/>
    <w:rsid w:val="006A75D2"/>
    <w:rsid w:val="006A7682"/>
    <w:rsid w:val="006B030E"/>
    <w:rsid w:val="006B7864"/>
    <w:rsid w:val="006C1CC9"/>
    <w:rsid w:val="006C4335"/>
    <w:rsid w:val="006C591E"/>
    <w:rsid w:val="006C5CDE"/>
    <w:rsid w:val="006C7949"/>
    <w:rsid w:val="006D0AD7"/>
    <w:rsid w:val="006D4531"/>
    <w:rsid w:val="006D6958"/>
    <w:rsid w:val="006D6A83"/>
    <w:rsid w:val="006E0F6F"/>
    <w:rsid w:val="006E15AF"/>
    <w:rsid w:val="006E2090"/>
    <w:rsid w:val="006E3147"/>
    <w:rsid w:val="006E3265"/>
    <w:rsid w:val="006E54E2"/>
    <w:rsid w:val="006E5554"/>
    <w:rsid w:val="006E698C"/>
    <w:rsid w:val="006F06DD"/>
    <w:rsid w:val="006F32D8"/>
    <w:rsid w:val="006F3AC2"/>
    <w:rsid w:val="006F428F"/>
    <w:rsid w:val="006F47FE"/>
    <w:rsid w:val="006F78A8"/>
    <w:rsid w:val="006F7BCA"/>
    <w:rsid w:val="006F7C5A"/>
    <w:rsid w:val="007002EE"/>
    <w:rsid w:val="00700EE4"/>
    <w:rsid w:val="00701B56"/>
    <w:rsid w:val="00701C41"/>
    <w:rsid w:val="007023D1"/>
    <w:rsid w:val="00702727"/>
    <w:rsid w:val="00703C92"/>
    <w:rsid w:val="00705837"/>
    <w:rsid w:val="007077D8"/>
    <w:rsid w:val="00711155"/>
    <w:rsid w:val="00713FC1"/>
    <w:rsid w:val="00714CED"/>
    <w:rsid w:val="00715A2F"/>
    <w:rsid w:val="0071686B"/>
    <w:rsid w:val="00717E1E"/>
    <w:rsid w:val="007209C6"/>
    <w:rsid w:val="00722403"/>
    <w:rsid w:val="00723A6A"/>
    <w:rsid w:val="00723C94"/>
    <w:rsid w:val="007247FC"/>
    <w:rsid w:val="00724FFC"/>
    <w:rsid w:val="00730187"/>
    <w:rsid w:val="007309D9"/>
    <w:rsid w:val="00732849"/>
    <w:rsid w:val="00734313"/>
    <w:rsid w:val="0073474A"/>
    <w:rsid w:val="00735525"/>
    <w:rsid w:val="007357C2"/>
    <w:rsid w:val="00735872"/>
    <w:rsid w:val="00735DFE"/>
    <w:rsid w:val="007361F2"/>
    <w:rsid w:val="00736AE4"/>
    <w:rsid w:val="007370A0"/>
    <w:rsid w:val="007405EF"/>
    <w:rsid w:val="007419F4"/>
    <w:rsid w:val="00744503"/>
    <w:rsid w:val="00750AA8"/>
    <w:rsid w:val="00750B8D"/>
    <w:rsid w:val="00755715"/>
    <w:rsid w:val="00756C5B"/>
    <w:rsid w:val="007571AD"/>
    <w:rsid w:val="007615F3"/>
    <w:rsid w:val="00764B36"/>
    <w:rsid w:val="007669A4"/>
    <w:rsid w:val="00767B73"/>
    <w:rsid w:val="00773D2C"/>
    <w:rsid w:val="00775C65"/>
    <w:rsid w:val="007809EC"/>
    <w:rsid w:val="00781A17"/>
    <w:rsid w:val="00781C5D"/>
    <w:rsid w:val="00783995"/>
    <w:rsid w:val="00784B8B"/>
    <w:rsid w:val="00787A06"/>
    <w:rsid w:val="00790AD5"/>
    <w:rsid w:val="00791D13"/>
    <w:rsid w:val="00793239"/>
    <w:rsid w:val="0079480E"/>
    <w:rsid w:val="007A37CA"/>
    <w:rsid w:val="007A4696"/>
    <w:rsid w:val="007A7E4E"/>
    <w:rsid w:val="007B0672"/>
    <w:rsid w:val="007B18DE"/>
    <w:rsid w:val="007B32F7"/>
    <w:rsid w:val="007B39E4"/>
    <w:rsid w:val="007B6432"/>
    <w:rsid w:val="007B6F32"/>
    <w:rsid w:val="007C07F1"/>
    <w:rsid w:val="007C0EC9"/>
    <w:rsid w:val="007C19E3"/>
    <w:rsid w:val="007C363C"/>
    <w:rsid w:val="007C5EBC"/>
    <w:rsid w:val="007C62FF"/>
    <w:rsid w:val="007D11B5"/>
    <w:rsid w:val="007D232A"/>
    <w:rsid w:val="007D2E18"/>
    <w:rsid w:val="007D4B29"/>
    <w:rsid w:val="007D6C51"/>
    <w:rsid w:val="007D6EB0"/>
    <w:rsid w:val="007D6FA8"/>
    <w:rsid w:val="007E1DB1"/>
    <w:rsid w:val="007E22A4"/>
    <w:rsid w:val="007E2359"/>
    <w:rsid w:val="007E4867"/>
    <w:rsid w:val="007E4C36"/>
    <w:rsid w:val="007E7312"/>
    <w:rsid w:val="007E75B6"/>
    <w:rsid w:val="007E7C76"/>
    <w:rsid w:val="007F2217"/>
    <w:rsid w:val="007F52F8"/>
    <w:rsid w:val="007F56EA"/>
    <w:rsid w:val="007F6104"/>
    <w:rsid w:val="007F6702"/>
    <w:rsid w:val="007F67A4"/>
    <w:rsid w:val="00802D73"/>
    <w:rsid w:val="008039DB"/>
    <w:rsid w:val="00805681"/>
    <w:rsid w:val="008071E6"/>
    <w:rsid w:val="008073C6"/>
    <w:rsid w:val="00807FC1"/>
    <w:rsid w:val="008107AB"/>
    <w:rsid w:val="00810C99"/>
    <w:rsid w:val="00810DC5"/>
    <w:rsid w:val="00811BF5"/>
    <w:rsid w:val="0081561C"/>
    <w:rsid w:val="0081653F"/>
    <w:rsid w:val="008209FD"/>
    <w:rsid w:val="008217C9"/>
    <w:rsid w:val="008246EB"/>
    <w:rsid w:val="00827876"/>
    <w:rsid w:val="00830A17"/>
    <w:rsid w:val="00830A9B"/>
    <w:rsid w:val="00831E7B"/>
    <w:rsid w:val="008356EC"/>
    <w:rsid w:val="0083758B"/>
    <w:rsid w:val="00837728"/>
    <w:rsid w:val="0084036B"/>
    <w:rsid w:val="008410CF"/>
    <w:rsid w:val="008421D8"/>
    <w:rsid w:val="00845527"/>
    <w:rsid w:val="00845721"/>
    <w:rsid w:val="00846ABB"/>
    <w:rsid w:val="00846E3A"/>
    <w:rsid w:val="0084722A"/>
    <w:rsid w:val="00847B8C"/>
    <w:rsid w:val="00850941"/>
    <w:rsid w:val="0085364C"/>
    <w:rsid w:val="008543AB"/>
    <w:rsid w:val="00856F6F"/>
    <w:rsid w:val="00860170"/>
    <w:rsid w:val="00860E76"/>
    <w:rsid w:val="008641C8"/>
    <w:rsid w:val="00864357"/>
    <w:rsid w:val="00865BBA"/>
    <w:rsid w:val="00870D9F"/>
    <w:rsid w:val="00871C35"/>
    <w:rsid w:val="00874BC7"/>
    <w:rsid w:val="0087756D"/>
    <w:rsid w:val="00883341"/>
    <w:rsid w:val="00886C8B"/>
    <w:rsid w:val="00887D74"/>
    <w:rsid w:val="008926F0"/>
    <w:rsid w:val="00894CCD"/>
    <w:rsid w:val="0089506C"/>
    <w:rsid w:val="00895EB4"/>
    <w:rsid w:val="00896D26"/>
    <w:rsid w:val="008A1A11"/>
    <w:rsid w:val="008A3F11"/>
    <w:rsid w:val="008B0B12"/>
    <w:rsid w:val="008B134C"/>
    <w:rsid w:val="008B1573"/>
    <w:rsid w:val="008B2C6C"/>
    <w:rsid w:val="008B4280"/>
    <w:rsid w:val="008B5172"/>
    <w:rsid w:val="008B6A18"/>
    <w:rsid w:val="008C03B0"/>
    <w:rsid w:val="008C221C"/>
    <w:rsid w:val="008C48FD"/>
    <w:rsid w:val="008C6DDA"/>
    <w:rsid w:val="008C79FB"/>
    <w:rsid w:val="008D1F0B"/>
    <w:rsid w:val="008D224E"/>
    <w:rsid w:val="008D323B"/>
    <w:rsid w:val="008D35B0"/>
    <w:rsid w:val="008E05E3"/>
    <w:rsid w:val="008E3F83"/>
    <w:rsid w:val="008E7760"/>
    <w:rsid w:val="008E7AD3"/>
    <w:rsid w:val="008F235E"/>
    <w:rsid w:val="008F39B5"/>
    <w:rsid w:val="008F3ED7"/>
    <w:rsid w:val="008F608E"/>
    <w:rsid w:val="008F6586"/>
    <w:rsid w:val="00900A97"/>
    <w:rsid w:val="00901139"/>
    <w:rsid w:val="00901298"/>
    <w:rsid w:val="00902460"/>
    <w:rsid w:val="009045E4"/>
    <w:rsid w:val="009078C1"/>
    <w:rsid w:val="00913602"/>
    <w:rsid w:val="00913F42"/>
    <w:rsid w:val="009143CA"/>
    <w:rsid w:val="0091451C"/>
    <w:rsid w:val="00915101"/>
    <w:rsid w:val="00915242"/>
    <w:rsid w:val="00916F57"/>
    <w:rsid w:val="00917572"/>
    <w:rsid w:val="00917D97"/>
    <w:rsid w:val="00923AFB"/>
    <w:rsid w:val="00926A0F"/>
    <w:rsid w:val="00930C77"/>
    <w:rsid w:val="00934440"/>
    <w:rsid w:val="009344BE"/>
    <w:rsid w:val="00937204"/>
    <w:rsid w:val="00937B4F"/>
    <w:rsid w:val="00941924"/>
    <w:rsid w:val="009421F3"/>
    <w:rsid w:val="0094229F"/>
    <w:rsid w:val="00942516"/>
    <w:rsid w:val="009436D8"/>
    <w:rsid w:val="00943B81"/>
    <w:rsid w:val="00945676"/>
    <w:rsid w:val="009468E7"/>
    <w:rsid w:val="0095421E"/>
    <w:rsid w:val="00954ADD"/>
    <w:rsid w:val="00956ABF"/>
    <w:rsid w:val="00957214"/>
    <w:rsid w:val="00961CB7"/>
    <w:rsid w:val="0096247B"/>
    <w:rsid w:val="00962900"/>
    <w:rsid w:val="0096425F"/>
    <w:rsid w:val="00965091"/>
    <w:rsid w:val="00971114"/>
    <w:rsid w:val="0097297E"/>
    <w:rsid w:val="009778EC"/>
    <w:rsid w:val="00981050"/>
    <w:rsid w:val="00981E3E"/>
    <w:rsid w:val="009840B9"/>
    <w:rsid w:val="00985780"/>
    <w:rsid w:val="00992FD8"/>
    <w:rsid w:val="0099671C"/>
    <w:rsid w:val="00997B10"/>
    <w:rsid w:val="00997EED"/>
    <w:rsid w:val="009A23B7"/>
    <w:rsid w:val="009A381F"/>
    <w:rsid w:val="009A7D40"/>
    <w:rsid w:val="009B257F"/>
    <w:rsid w:val="009B2AFC"/>
    <w:rsid w:val="009B2E2C"/>
    <w:rsid w:val="009B4711"/>
    <w:rsid w:val="009B535A"/>
    <w:rsid w:val="009C140B"/>
    <w:rsid w:val="009C672B"/>
    <w:rsid w:val="009D2886"/>
    <w:rsid w:val="009D7471"/>
    <w:rsid w:val="009E144C"/>
    <w:rsid w:val="009E32BE"/>
    <w:rsid w:val="009E40EA"/>
    <w:rsid w:val="009E69BB"/>
    <w:rsid w:val="009E6F37"/>
    <w:rsid w:val="009E7CCA"/>
    <w:rsid w:val="009E7E55"/>
    <w:rsid w:val="009F028D"/>
    <w:rsid w:val="009F244F"/>
    <w:rsid w:val="009F5866"/>
    <w:rsid w:val="009F5E63"/>
    <w:rsid w:val="009F7615"/>
    <w:rsid w:val="00A00A09"/>
    <w:rsid w:val="00A02FC9"/>
    <w:rsid w:val="00A040A8"/>
    <w:rsid w:val="00A049EE"/>
    <w:rsid w:val="00A06327"/>
    <w:rsid w:val="00A06CFB"/>
    <w:rsid w:val="00A06E8B"/>
    <w:rsid w:val="00A11C64"/>
    <w:rsid w:val="00A1241B"/>
    <w:rsid w:val="00A177D3"/>
    <w:rsid w:val="00A17BC0"/>
    <w:rsid w:val="00A201D7"/>
    <w:rsid w:val="00A20276"/>
    <w:rsid w:val="00A20F23"/>
    <w:rsid w:val="00A20F3B"/>
    <w:rsid w:val="00A212B9"/>
    <w:rsid w:val="00A22916"/>
    <w:rsid w:val="00A24689"/>
    <w:rsid w:val="00A268E2"/>
    <w:rsid w:val="00A312F9"/>
    <w:rsid w:val="00A3193C"/>
    <w:rsid w:val="00A327A2"/>
    <w:rsid w:val="00A3615D"/>
    <w:rsid w:val="00A36265"/>
    <w:rsid w:val="00A36315"/>
    <w:rsid w:val="00A411C1"/>
    <w:rsid w:val="00A43ED1"/>
    <w:rsid w:val="00A4473D"/>
    <w:rsid w:val="00A458A0"/>
    <w:rsid w:val="00A46150"/>
    <w:rsid w:val="00A5164C"/>
    <w:rsid w:val="00A5481B"/>
    <w:rsid w:val="00A54E95"/>
    <w:rsid w:val="00A5627E"/>
    <w:rsid w:val="00A56A58"/>
    <w:rsid w:val="00A6449E"/>
    <w:rsid w:val="00A70370"/>
    <w:rsid w:val="00A70938"/>
    <w:rsid w:val="00A71ED8"/>
    <w:rsid w:val="00A72050"/>
    <w:rsid w:val="00A73895"/>
    <w:rsid w:val="00A74E1F"/>
    <w:rsid w:val="00A75CA2"/>
    <w:rsid w:val="00A75E0A"/>
    <w:rsid w:val="00A76095"/>
    <w:rsid w:val="00A76AF5"/>
    <w:rsid w:val="00A81E56"/>
    <w:rsid w:val="00A8529B"/>
    <w:rsid w:val="00A85359"/>
    <w:rsid w:val="00A85541"/>
    <w:rsid w:val="00A90809"/>
    <w:rsid w:val="00A91286"/>
    <w:rsid w:val="00A93CE5"/>
    <w:rsid w:val="00A96712"/>
    <w:rsid w:val="00AA5C11"/>
    <w:rsid w:val="00AB0589"/>
    <w:rsid w:val="00AB1E17"/>
    <w:rsid w:val="00AB1FA3"/>
    <w:rsid w:val="00AB48A8"/>
    <w:rsid w:val="00AB696A"/>
    <w:rsid w:val="00AC0FBC"/>
    <w:rsid w:val="00AC1485"/>
    <w:rsid w:val="00AC6178"/>
    <w:rsid w:val="00AD13A3"/>
    <w:rsid w:val="00AD2727"/>
    <w:rsid w:val="00AD3970"/>
    <w:rsid w:val="00AD4BF1"/>
    <w:rsid w:val="00AD591B"/>
    <w:rsid w:val="00AD5FC4"/>
    <w:rsid w:val="00AE1BAB"/>
    <w:rsid w:val="00AE3015"/>
    <w:rsid w:val="00AE3A75"/>
    <w:rsid w:val="00AE48F7"/>
    <w:rsid w:val="00AE6D12"/>
    <w:rsid w:val="00AE6F51"/>
    <w:rsid w:val="00AF0622"/>
    <w:rsid w:val="00AF214F"/>
    <w:rsid w:val="00AF29C1"/>
    <w:rsid w:val="00AF2AD1"/>
    <w:rsid w:val="00AF3BBB"/>
    <w:rsid w:val="00AF5EAD"/>
    <w:rsid w:val="00B047C9"/>
    <w:rsid w:val="00B0498B"/>
    <w:rsid w:val="00B04DB5"/>
    <w:rsid w:val="00B0725B"/>
    <w:rsid w:val="00B07D0C"/>
    <w:rsid w:val="00B07ED5"/>
    <w:rsid w:val="00B106EC"/>
    <w:rsid w:val="00B10DE5"/>
    <w:rsid w:val="00B12D81"/>
    <w:rsid w:val="00B13B76"/>
    <w:rsid w:val="00B13B95"/>
    <w:rsid w:val="00B14B50"/>
    <w:rsid w:val="00B14EFD"/>
    <w:rsid w:val="00B20654"/>
    <w:rsid w:val="00B217D2"/>
    <w:rsid w:val="00B21996"/>
    <w:rsid w:val="00B24F9B"/>
    <w:rsid w:val="00B25767"/>
    <w:rsid w:val="00B269E6"/>
    <w:rsid w:val="00B26FC8"/>
    <w:rsid w:val="00B361FC"/>
    <w:rsid w:val="00B3711F"/>
    <w:rsid w:val="00B37B7D"/>
    <w:rsid w:val="00B40115"/>
    <w:rsid w:val="00B40EC1"/>
    <w:rsid w:val="00B410C7"/>
    <w:rsid w:val="00B46339"/>
    <w:rsid w:val="00B464FF"/>
    <w:rsid w:val="00B523E8"/>
    <w:rsid w:val="00B5457D"/>
    <w:rsid w:val="00B5481F"/>
    <w:rsid w:val="00B55556"/>
    <w:rsid w:val="00B55E9D"/>
    <w:rsid w:val="00B5636D"/>
    <w:rsid w:val="00B61093"/>
    <w:rsid w:val="00B62E02"/>
    <w:rsid w:val="00B657B6"/>
    <w:rsid w:val="00B728F5"/>
    <w:rsid w:val="00B733B1"/>
    <w:rsid w:val="00B733E4"/>
    <w:rsid w:val="00B73BE7"/>
    <w:rsid w:val="00B754F5"/>
    <w:rsid w:val="00B765DC"/>
    <w:rsid w:val="00B82260"/>
    <w:rsid w:val="00B8319D"/>
    <w:rsid w:val="00B87FB0"/>
    <w:rsid w:val="00B9056B"/>
    <w:rsid w:val="00B91ACD"/>
    <w:rsid w:val="00B94081"/>
    <w:rsid w:val="00B952BB"/>
    <w:rsid w:val="00B95732"/>
    <w:rsid w:val="00B96517"/>
    <w:rsid w:val="00BA0E3B"/>
    <w:rsid w:val="00BA161A"/>
    <w:rsid w:val="00BA19DF"/>
    <w:rsid w:val="00BA65C6"/>
    <w:rsid w:val="00BA7866"/>
    <w:rsid w:val="00BA7E4B"/>
    <w:rsid w:val="00BB0143"/>
    <w:rsid w:val="00BB5E0B"/>
    <w:rsid w:val="00BB6395"/>
    <w:rsid w:val="00BC0A59"/>
    <w:rsid w:val="00BC2EE9"/>
    <w:rsid w:val="00BC3F8B"/>
    <w:rsid w:val="00BC426B"/>
    <w:rsid w:val="00BC7311"/>
    <w:rsid w:val="00BD013E"/>
    <w:rsid w:val="00BD2014"/>
    <w:rsid w:val="00BD295F"/>
    <w:rsid w:val="00BD4144"/>
    <w:rsid w:val="00BD48A3"/>
    <w:rsid w:val="00BD4AB5"/>
    <w:rsid w:val="00BD74C4"/>
    <w:rsid w:val="00BE1D55"/>
    <w:rsid w:val="00BE3FDE"/>
    <w:rsid w:val="00BE4BA5"/>
    <w:rsid w:val="00BE6718"/>
    <w:rsid w:val="00BF21EE"/>
    <w:rsid w:val="00BF2D3C"/>
    <w:rsid w:val="00BF36F2"/>
    <w:rsid w:val="00BF3DE5"/>
    <w:rsid w:val="00BF46C3"/>
    <w:rsid w:val="00BF5EF6"/>
    <w:rsid w:val="00C00A15"/>
    <w:rsid w:val="00C0100C"/>
    <w:rsid w:val="00C0159C"/>
    <w:rsid w:val="00C02EE1"/>
    <w:rsid w:val="00C10A45"/>
    <w:rsid w:val="00C13521"/>
    <w:rsid w:val="00C13645"/>
    <w:rsid w:val="00C13DA1"/>
    <w:rsid w:val="00C13E74"/>
    <w:rsid w:val="00C14C92"/>
    <w:rsid w:val="00C14E85"/>
    <w:rsid w:val="00C179BB"/>
    <w:rsid w:val="00C24FC6"/>
    <w:rsid w:val="00C25EF6"/>
    <w:rsid w:val="00C26A73"/>
    <w:rsid w:val="00C3260A"/>
    <w:rsid w:val="00C336D0"/>
    <w:rsid w:val="00C35540"/>
    <w:rsid w:val="00C36524"/>
    <w:rsid w:val="00C41692"/>
    <w:rsid w:val="00C427A1"/>
    <w:rsid w:val="00C430CB"/>
    <w:rsid w:val="00C45B1C"/>
    <w:rsid w:val="00C464FB"/>
    <w:rsid w:val="00C465C7"/>
    <w:rsid w:val="00C50E74"/>
    <w:rsid w:val="00C5130A"/>
    <w:rsid w:val="00C5458C"/>
    <w:rsid w:val="00C61A3E"/>
    <w:rsid w:val="00C6385B"/>
    <w:rsid w:val="00C66377"/>
    <w:rsid w:val="00C70F29"/>
    <w:rsid w:val="00C72FB4"/>
    <w:rsid w:val="00C7399A"/>
    <w:rsid w:val="00C74908"/>
    <w:rsid w:val="00C74A67"/>
    <w:rsid w:val="00C77F89"/>
    <w:rsid w:val="00C80C2C"/>
    <w:rsid w:val="00C81356"/>
    <w:rsid w:val="00C82A50"/>
    <w:rsid w:val="00C84F11"/>
    <w:rsid w:val="00C850F3"/>
    <w:rsid w:val="00C86B6D"/>
    <w:rsid w:val="00C872C7"/>
    <w:rsid w:val="00C93AB3"/>
    <w:rsid w:val="00C94FA6"/>
    <w:rsid w:val="00C9535E"/>
    <w:rsid w:val="00C9669C"/>
    <w:rsid w:val="00C97488"/>
    <w:rsid w:val="00CA0123"/>
    <w:rsid w:val="00CA2246"/>
    <w:rsid w:val="00CA2549"/>
    <w:rsid w:val="00CA508B"/>
    <w:rsid w:val="00CA55A1"/>
    <w:rsid w:val="00CA712A"/>
    <w:rsid w:val="00CB0061"/>
    <w:rsid w:val="00CB03F9"/>
    <w:rsid w:val="00CB6502"/>
    <w:rsid w:val="00CB7287"/>
    <w:rsid w:val="00CC0EA7"/>
    <w:rsid w:val="00CC4A88"/>
    <w:rsid w:val="00CC620A"/>
    <w:rsid w:val="00CC784C"/>
    <w:rsid w:val="00CD1185"/>
    <w:rsid w:val="00CD200F"/>
    <w:rsid w:val="00CD706B"/>
    <w:rsid w:val="00CE0C89"/>
    <w:rsid w:val="00CE0DFC"/>
    <w:rsid w:val="00CE0E0E"/>
    <w:rsid w:val="00CE3DFC"/>
    <w:rsid w:val="00CE47D2"/>
    <w:rsid w:val="00CE4F0E"/>
    <w:rsid w:val="00CE72D1"/>
    <w:rsid w:val="00CF0E62"/>
    <w:rsid w:val="00CF552E"/>
    <w:rsid w:val="00D00CD9"/>
    <w:rsid w:val="00D01778"/>
    <w:rsid w:val="00D01D5B"/>
    <w:rsid w:val="00D06463"/>
    <w:rsid w:val="00D070C5"/>
    <w:rsid w:val="00D0758E"/>
    <w:rsid w:val="00D12E2B"/>
    <w:rsid w:val="00D12F67"/>
    <w:rsid w:val="00D140F6"/>
    <w:rsid w:val="00D15E20"/>
    <w:rsid w:val="00D16F53"/>
    <w:rsid w:val="00D21BF4"/>
    <w:rsid w:val="00D27EE8"/>
    <w:rsid w:val="00D27FAB"/>
    <w:rsid w:val="00D308C5"/>
    <w:rsid w:val="00D30C53"/>
    <w:rsid w:val="00D310F6"/>
    <w:rsid w:val="00D378BD"/>
    <w:rsid w:val="00D443D6"/>
    <w:rsid w:val="00D4545E"/>
    <w:rsid w:val="00D4679B"/>
    <w:rsid w:val="00D471F3"/>
    <w:rsid w:val="00D51BD1"/>
    <w:rsid w:val="00D55184"/>
    <w:rsid w:val="00D57584"/>
    <w:rsid w:val="00D6073D"/>
    <w:rsid w:val="00D60C17"/>
    <w:rsid w:val="00D618E6"/>
    <w:rsid w:val="00D64A90"/>
    <w:rsid w:val="00D6524F"/>
    <w:rsid w:val="00D659DD"/>
    <w:rsid w:val="00D66C97"/>
    <w:rsid w:val="00D7097D"/>
    <w:rsid w:val="00D7117D"/>
    <w:rsid w:val="00D7120C"/>
    <w:rsid w:val="00D71692"/>
    <w:rsid w:val="00D72074"/>
    <w:rsid w:val="00D737C5"/>
    <w:rsid w:val="00D7440E"/>
    <w:rsid w:val="00D746DB"/>
    <w:rsid w:val="00D74F7E"/>
    <w:rsid w:val="00D752C5"/>
    <w:rsid w:val="00D75609"/>
    <w:rsid w:val="00D8444F"/>
    <w:rsid w:val="00D854B8"/>
    <w:rsid w:val="00D854E3"/>
    <w:rsid w:val="00D85565"/>
    <w:rsid w:val="00D87456"/>
    <w:rsid w:val="00D90124"/>
    <w:rsid w:val="00D92149"/>
    <w:rsid w:val="00D92E2E"/>
    <w:rsid w:val="00D968B8"/>
    <w:rsid w:val="00D968D6"/>
    <w:rsid w:val="00DA0105"/>
    <w:rsid w:val="00DA0C6F"/>
    <w:rsid w:val="00DA1595"/>
    <w:rsid w:val="00DA2A64"/>
    <w:rsid w:val="00DA2B3A"/>
    <w:rsid w:val="00DA585D"/>
    <w:rsid w:val="00DB0BCB"/>
    <w:rsid w:val="00DB0C4D"/>
    <w:rsid w:val="00DB6903"/>
    <w:rsid w:val="00DB7AA2"/>
    <w:rsid w:val="00DB7E7F"/>
    <w:rsid w:val="00DC0DB5"/>
    <w:rsid w:val="00DC192E"/>
    <w:rsid w:val="00DC1BD2"/>
    <w:rsid w:val="00DC47BE"/>
    <w:rsid w:val="00DC5D00"/>
    <w:rsid w:val="00DD151D"/>
    <w:rsid w:val="00DD301D"/>
    <w:rsid w:val="00DD74D7"/>
    <w:rsid w:val="00DD7D68"/>
    <w:rsid w:val="00DE3EBE"/>
    <w:rsid w:val="00DE5AF5"/>
    <w:rsid w:val="00DE67AB"/>
    <w:rsid w:val="00DF0401"/>
    <w:rsid w:val="00DF11B6"/>
    <w:rsid w:val="00DF16EE"/>
    <w:rsid w:val="00DF7975"/>
    <w:rsid w:val="00E0206C"/>
    <w:rsid w:val="00E0298F"/>
    <w:rsid w:val="00E04394"/>
    <w:rsid w:val="00E049B6"/>
    <w:rsid w:val="00E05408"/>
    <w:rsid w:val="00E07237"/>
    <w:rsid w:val="00E07971"/>
    <w:rsid w:val="00E07E16"/>
    <w:rsid w:val="00E13AE7"/>
    <w:rsid w:val="00E14001"/>
    <w:rsid w:val="00E159E8"/>
    <w:rsid w:val="00E17B5D"/>
    <w:rsid w:val="00E20278"/>
    <w:rsid w:val="00E216BA"/>
    <w:rsid w:val="00E235DC"/>
    <w:rsid w:val="00E238E5"/>
    <w:rsid w:val="00E24087"/>
    <w:rsid w:val="00E26429"/>
    <w:rsid w:val="00E26BBF"/>
    <w:rsid w:val="00E279E0"/>
    <w:rsid w:val="00E30A3B"/>
    <w:rsid w:val="00E31BBF"/>
    <w:rsid w:val="00E31F16"/>
    <w:rsid w:val="00E339AE"/>
    <w:rsid w:val="00E33A86"/>
    <w:rsid w:val="00E3401C"/>
    <w:rsid w:val="00E348A9"/>
    <w:rsid w:val="00E36131"/>
    <w:rsid w:val="00E377E7"/>
    <w:rsid w:val="00E37D64"/>
    <w:rsid w:val="00E37E39"/>
    <w:rsid w:val="00E41F6D"/>
    <w:rsid w:val="00E4393D"/>
    <w:rsid w:val="00E443BD"/>
    <w:rsid w:val="00E44EDF"/>
    <w:rsid w:val="00E45A55"/>
    <w:rsid w:val="00E4681F"/>
    <w:rsid w:val="00E5041E"/>
    <w:rsid w:val="00E51AD4"/>
    <w:rsid w:val="00E5428D"/>
    <w:rsid w:val="00E550C5"/>
    <w:rsid w:val="00E5697B"/>
    <w:rsid w:val="00E579D8"/>
    <w:rsid w:val="00E605ED"/>
    <w:rsid w:val="00E6089E"/>
    <w:rsid w:val="00E672FA"/>
    <w:rsid w:val="00E710DA"/>
    <w:rsid w:val="00E718DF"/>
    <w:rsid w:val="00E772BF"/>
    <w:rsid w:val="00E77F2B"/>
    <w:rsid w:val="00E82D20"/>
    <w:rsid w:val="00E82F37"/>
    <w:rsid w:val="00E83BE0"/>
    <w:rsid w:val="00E854C3"/>
    <w:rsid w:val="00E857EF"/>
    <w:rsid w:val="00E90418"/>
    <w:rsid w:val="00E92B00"/>
    <w:rsid w:val="00E93758"/>
    <w:rsid w:val="00E95B77"/>
    <w:rsid w:val="00E9781D"/>
    <w:rsid w:val="00EA4C63"/>
    <w:rsid w:val="00EA5505"/>
    <w:rsid w:val="00EA5F78"/>
    <w:rsid w:val="00EA7C5E"/>
    <w:rsid w:val="00EB05B2"/>
    <w:rsid w:val="00EB1B24"/>
    <w:rsid w:val="00EB6809"/>
    <w:rsid w:val="00EB7AC0"/>
    <w:rsid w:val="00EC033D"/>
    <w:rsid w:val="00EC2D3E"/>
    <w:rsid w:val="00EC3768"/>
    <w:rsid w:val="00EC75EF"/>
    <w:rsid w:val="00EC7D27"/>
    <w:rsid w:val="00ED0FE2"/>
    <w:rsid w:val="00ED69A9"/>
    <w:rsid w:val="00EE5978"/>
    <w:rsid w:val="00EE6E8F"/>
    <w:rsid w:val="00EE72BF"/>
    <w:rsid w:val="00EF0203"/>
    <w:rsid w:val="00EF0CCC"/>
    <w:rsid w:val="00EF44C3"/>
    <w:rsid w:val="00EF4DC3"/>
    <w:rsid w:val="00F029C0"/>
    <w:rsid w:val="00F0512D"/>
    <w:rsid w:val="00F06137"/>
    <w:rsid w:val="00F0681B"/>
    <w:rsid w:val="00F07AB9"/>
    <w:rsid w:val="00F07DC2"/>
    <w:rsid w:val="00F114B6"/>
    <w:rsid w:val="00F204E8"/>
    <w:rsid w:val="00F23B1F"/>
    <w:rsid w:val="00F30988"/>
    <w:rsid w:val="00F3217D"/>
    <w:rsid w:val="00F3218D"/>
    <w:rsid w:val="00F33039"/>
    <w:rsid w:val="00F33A98"/>
    <w:rsid w:val="00F350BC"/>
    <w:rsid w:val="00F36212"/>
    <w:rsid w:val="00F375D4"/>
    <w:rsid w:val="00F4315B"/>
    <w:rsid w:val="00F44BE6"/>
    <w:rsid w:val="00F4614C"/>
    <w:rsid w:val="00F46433"/>
    <w:rsid w:val="00F46789"/>
    <w:rsid w:val="00F47920"/>
    <w:rsid w:val="00F51484"/>
    <w:rsid w:val="00F5184F"/>
    <w:rsid w:val="00F52157"/>
    <w:rsid w:val="00F52DC4"/>
    <w:rsid w:val="00F53770"/>
    <w:rsid w:val="00F61FB2"/>
    <w:rsid w:val="00F622F6"/>
    <w:rsid w:val="00F6245B"/>
    <w:rsid w:val="00F62A8E"/>
    <w:rsid w:val="00F63F1B"/>
    <w:rsid w:val="00F63F87"/>
    <w:rsid w:val="00F654C5"/>
    <w:rsid w:val="00F7004D"/>
    <w:rsid w:val="00F70AA5"/>
    <w:rsid w:val="00F74E99"/>
    <w:rsid w:val="00F802C6"/>
    <w:rsid w:val="00F827E0"/>
    <w:rsid w:val="00F83C9C"/>
    <w:rsid w:val="00F84948"/>
    <w:rsid w:val="00F856E3"/>
    <w:rsid w:val="00F864AE"/>
    <w:rsid w:val="00F86BF3"/>
    <w:rsid w:val="00F902D6"/>
    <w:rsid w:val="00F91196"/>
    <w:rsid w:val="00F916DE"/>
    <w:rsid w:val="00F91D09"/>
    <w:rsid w:val="00F9315B"/>
    <w:rsid w:val="00F9473E"/>
    <w:rsid w:val="00F95A3E"/>
    <w:rsid w:val="00F95BC8"/>
    <w:rsid w:val="00F96481"/>
    <w:rsid w:val="00F967CB"/>
    <w:rsid w:val="00F96EAE"/>
    <w:rsid w:val="00F97B01"/>
    <w:rsid w:val="00FA40BD"/>
    <w:rsid w:val="00FA62C6"/>
    <w:rsid w:val="00FA7EB9"/>
    <w:rsid w:val="00FB3714"/>
    <w:rsid w:val="00FB6983"/>
    <w:rsid w:val="00FC1BCF"/>
    <w:rsid w:val="00FC2AD6"/>
    <w:rsid w:val="00FC58D6"/>
    <w:rsid w:val="00FC6BEE"/>
    <w:rsid w:val="00FD008B"/>
    <w:rsid w:val="00FD05BE"/>
    <w:rsid w:val="00FD0F4B"/>
    <w:rsid w:val="00FD139C"/>
    <w:rsid w:val="00FD37B3"/>
    <w:rsid w:val="00FD7237"/>
    <w:rsid w:val="00FE014D"/>
    <w:rsid w:val="00FE01EF"/>
    <w:rsid w:val="00FE1E47"/>
    <w:rsid w:val="00FE485F"/>
    <w:rsid w:val="00FE7019"/>
    <w:rsid w:val="00FF28C5"/>
    <w:rsid w:val="00FF3514"/>
    <w:rsid w:val="00FF4DF5"/>
    <w:rsid w:val="00FF6328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31DEE"/>
  <w15:docId w15:val="{F41E5260-6B23-41B4-965A-425787AB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0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i/>
      <w:lang w:val="sk-SK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outlineLvl w:val="6"/>
    </w:pPr>
    <w:rPr>
      <w:i/>
      <w:lang w:val="sk-SK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  <w:sz w:val="20"/>
      <w:lang w:val="cs-CZ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styleId="LineNumber">
    <w:name w:val="line number"/>
    <w:basedOn w:val="DefaultParagraphFont"/>
    <w:rPr>
      <w:b/>
      <w:color w:val="999999"/>
      <w:sz w:val="16"/>
    </w:rPr>
  </w:style>
  <w:style w:type="paragraph" w:customStyle="1" w:styleId="TitleStyle">
    <w:name w:val="TitleStyle"/>
    <w:basedOn w:val="Normal"/>
    <w:pPr>
      <w:spacing w:line="480" w:lineRule="auto"/>
      <w:jc w:val="center"/>
    </w:pPr>
    <w:rPr>
      <w:b/>
      <w:sz w:val="28"/>
    </w:rPr>
  </w:style>
  <w:style w:type="paragraph" w:customStyle="1" w:styleId="AuthorsStyle">
    <w:name w:val="AuthorsStyle"/>
    <w:basedOn w:val="Normal"/>
    <w:pPr>
      <w:spacing w:line="480" w:lineRule="auto"/>
      <w:jc w:val="center"/>
    </w:pPr>
    <w:rPr>
      <w:caps/>
    </w:rPr>
  </w:style>
  <w:style w:type="paragraph" w:customStyle="1" w:styleId="AffiliationStyle">
    <w:name w:val="AffiliationStyle"/>
    <w:basedOn w:val="Normal"/>
    <w:pPr>
      <w:spacing w:line="480" w:lineRule="auto"/>
      <w:jc w:val="center"/>
    </w:pPr>
    <w:rPr>
      <w:i/>
    </w:rPr>
  </w:style>
  <w:style w:type="paragraph" w:customStyle="1" w:styleId="ReceivedStyle">
    <w:name w:val="ReceivedStyle"/>
    <w:basedOn w:val="Normal"/>
    <w:pPr>
      <w:spacing w:line="480" w:lineRule="auto"/>
      <w:jc w:val="center"/>
    </w:pPr>
  </w:style>
  <w:style w:type="paragraph" w:customStyle="1" w:styleId="TextStyle">
    <w:name w:val="TextStyle"/>
    <w:basedOn w:val="Normal"/>
    <w:pPr>
      <w:spacing w:line="480" w:lineRule="auto"/>
      <w:ind w:firstLine="708"/>
    </w:pPr>
  </w:style>
  <w:style w:type="paragraph" w:customStyle="1" w:styleId="MiscellaneousStyle">
    <w:name w:val="MiscellaneousStyle"/>
    <w:basedOn w:val="Normal"/>
    <w:link w:val="MiscellaneousStyleChar"/>
    <w:pPr>
      <w:spacing w:line="480" w:lineRule="auto"/>
      <w:ind w:left="993" w:hanging="993"/>
    </w:pPr>
  </w:style>
  <w:style w:type="paragraph" w:customStyle="1" w:styleId="ChapterHeadingStyle">
    <w:name w:val="ChapterHeadingStyle"/>
    <w:basedOn w:val="Heading4"/>
    <w:pPr>
      <w:spacing w:line="480" w:lineRule="auto"/>
    </w:pPr>
    <w:rPr>
      <w:bCs/>
      <w:caps w:val="0"/>
    </w:rPr>
  </w:style>
  <w:style w:type="paragraph" w:customStyle="1" w:styleId="EquationStyle">
    <w:name w:val="EquationStyle"/>
    <w:basedOn w:val="Normal"/>
    <w:pPr>
      <w:tabs>
        <w:tab w:val="center" w:pos="4500"/>
        <w:tab w:val="left" w:pos="8460"/>
      </w:tabs>
      <w:overflowPunct/>
      <w:autoSpaceDE/>
      <w:autoSpaceDN/>
      <w:adjustRightInd/>
      <w:spacing w:line="480" w:lineRule="auto"/>
      <w:jc w:val="center"/>
      <w:textAlignment w:val="auto"/>
    </w:pPr>
  </w:style>
  <w:style w:type="paragraph" w:customStyle="1" w:styleId="SectionStyle">
    <w:name w:val="SectionStyle"/>
    <w:basedOn w:val="Normal"/>
    <w:pPr>
      <w:spacing w:line="480" w:lineRule="auto"/>
    </w:pPr>
    <w:rPr>
      <w:b/>
      <w:bCs/>
      <w:iCs/>
    </w:rPr>
  </w:style>
  <w:style w:type="paragraph" w:customStyle="1" w:styleId="AcknowledgementsStyle">
    <w:name w:val="AcknowledgementsStyle"/>
    <w:basedOn w:val="Normal"/>
    <w:pPr>
      <w:spacing w:line="480" w:lineRule="auto"/>
      <w:ind w:firstLine="708"/>
    </w:pPr>
    <w:rPr>
      <w:i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overflowPunct/>
      <w:autoSpaceDE/>
      <w:autoSpaceDN/>
      <w:adjustRightInd/>
      <w:spacing w:line="360" w:lineRule="auto"/>
      <w:jc w:val="center"/>
      <w:textAlignment w:val="auto"/>
    </w:pPr>
    <w:rPr>
      <w:b/>
      <w:bCs/>
      <w:szCs w:val="24"/>
      <w:u w:val="single"/>
      <w:lang w:val="en-US" w:eastAsia="sk-SK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kapitzlist">
    <w:name w:val="Akapit z listą"/>
    <w:basedOn w:val="Normal"/>
    <w:qFormat/>
    <w:rsid w:val="00C74A67"/>
    <w:pPr>
      <w:overflowPunct/>
      <w:autoSpaceDE/>
      <w:autoSpaceDN/>
      <w:adjustRightInd/>
      <w:ind w:left="708"/>
      <w:jc w:val="left"/>
      <w:textAlignment w:val="auto"/>
    </w:pPr>
    <w:rPr>
      <w:rFonts w:ascii="Trebuchet MS" w:hAnsi="Trebuchet MS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34B1D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B1D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34B1D"/>
    <w:rPr>
      <w:lang w:val="en-GB" w:eastAsia="en-US"/>
    </w:rPr>
  </w:style>
  <w:style w:type="character" w:customStyle="1" w:styleId="apple-style-span">
    <w:name w:val="apple-style-span"/>
    <w:basedOn w:val="DefaultParagraphFont"/>
    <w:rsid w:val="000F6DA1"/>
  </w:style>
  <w:style w:type="character" w:styleId="Strong">
    <w:name w:val="Strong"/>
    <w:basedOn w:val="DefaultParagraphFont"/>
    <w:uiPriority w:val="22"/>
    <w:qFormat/>
    <w:rsid w:val="000F6DA1"/>
    <w:rPr>
      <w:b/>
      <w:bCs/>
    </w:rPr>
  </w:style>
  <w:style w:type="character" w:customStyle="1" w:styleId="apple-converted-space">
    <w:name w:val="apple-converted-space"/>
    <w:basedOn w:val="DefaultParagraphFont"/>
    <w:rsid w:val="000F6DA1"/>
  </w:style>
  <w:style w:type="character" w:customStyle="1" w:styleId="MiscellaneousStyleChar">
    <w:name w:val="MiscellaneousStyle Char"/>
    <w:basedOn w:val="DefaultParagraphFont"/>
    <w:link w:val="MiscellaneousStyle"/>
    <w:rsid w:val="0036650C"/>
    <w:rPr>
      <w:sz w:val="24"/>
      <w:lang w:val="en-GB" w:eastAsia="en-US"/>
    </w:rPr>
  </w:style>
  <w:style w:type="character" w:customStyle="1" w:styleId="st">
    <w:name w:val="st"/>
    <w:basedOn w:val="DefaultParagraphFont"/>
    <w:rsid w:val="00D4545E"/>
  </w:style>
  <w:style w:type="paragraph" w:customStyle="1" w:styleId="Affiliation">
    <w:name w:val="Affiliation"/>
    <w:basedOn w:val="Normal"/>
    <w:qFormat/>
    <w:rsid w:val="00E5697B"/>
    <w:pPr>
      <w:overflowPunct/>
      <w:autoSpaceDE/>
      <w:autoSpaceDN/>
      <w:adjustRightInd/>
      <w:spacing w:before="240" w:line="360" w:lineRule="auto"/>
      <w:jc w:val="left"/>
      <w:textAlignment w:val="auto"/>
    </w:pPr>
    <w:rPr>
      <w:rFonts w:eastAsiaTheme="minorHAnsi"/>
      <w:i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E5697B"/>
    <w:pPr>
      <w:overflowPunct/>
      <w:autoSpaceDE/>
      <w:autoSpaceDN/>
      <w:adjustRightInd/>
      <w:spacing w:line="480" w:lineRule="auto"/>
      <w:ind w:firstLine="708"/>
      <w:textAlignment w:val="auto"/>
    </w:pPr>
    <w:rPr>
      <w:szCs w:val="24"/>
      <w:lang w:val="tr-TR" w:eastAsia="tr-TR"/>
    </w:rPr>
  </w:style>
  <w:style w:type="character" w:customStyle="1" w:styleId="BodyTextIndentChar">
    <w:name w:val="Body Text Indent Char"/>
    <w:basedOn w:val="DefaultParagraphFont"/>
    <w:link w:val="BodyTextIndent"/>
    <w:rsid w:val="00E5697B"/>
    <w:rPr>
      <w:sz w:val="24"/>
      <w:szCs w:val="24"/>
      <w:lang w:val="tr-TR" w:eastAsia="tr-TR"/>
    </w:rPr>
  </w:style>
  <w:style w:type="character" w:customStyle="1" w:styleId="fontstyle01">
    <w:name w:val="fontstyle01"/>
    <w:basedOn w:val="DefaultParagraphFont"/>
    <w:rsid w:val="00B94081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DPI51figurecaption">
    <w:name w:val="MDPI_5.1_figure_caption"/>
    <w:basedOn w:val="Normal"/>
    <w:qFormat/>
    <w:rsid w:val="000F2D8C"/>
    <w:pPr>
      <w:overflowPunct/>
      <w:autoSpaceDE/>
      <w:autoSpaceDN/>
      <w:snapToGrid w:val="0"/>
      <w:spacing w:before="120" w:after="240" w:line="260" w:lineRule="atLeast"/>
      <w:ind w:left="425" w:right="425"/>
      <w:textAlignment w:val="auto"/>
    </w:pPr>
    <w:rPr>
      <w:rFonts w:ascii="Palatino Linotype" w:eastAsiaTheme="minorHAnsi" w:hAnsi="Palatino Linotype"/>
      <w:color w:val="000000"/>
      <w:sz w:val="18"/>
      <w:lang w:val="en-US" w:eastAsia="de-DE" w:bidi="en-US"/>
    </w:rPr>
  </w:style>
  <w:style w:type="paragraph" w:customStyle="1" w:styleId="MDPI31text">
    <w:name w:val="MDPI_3.1_text"/>
    <w:qFormat/>
    <w:rsid w:val="000F2D8C"/>
    <w:pPr>
      <w:adjustRightInd w:val="0"/>
      <w:snapToGrid w:val="0"/>
      <w:spacing w:line="260" w:lineRule="atLeast"/>
      <w:ind w:firstLine="425"/>
      <w:jc w:val="both"/>
    </w:pPr>
    <w:rPr>
      <w:rFonts w:ascii="Palatino Linotype" w:eastAsiaTheme="minorHAnsi" w:hAnsi="Palatino Linotype"/>
      <w:snapToGrid w:val="0"/>
      <w:color w:val="000000"/>
      <w:szCs w:val="22"/>
      <w:lang w:val="en-US" w:eastAsia="de-DE" w:bidi="en-US"/>
    </w:rPr>
  </w:style>
  <w:style w:type="paragraph" w:styleId="NormalWeb">
    <w:name w:val="Normal (Web)"/>
    <w:basedOn w:val="Normal"/>
    <w:uiPriority w:val="99"/>
    <w:unhideWhenUsed/>
    <w:rsid w:val="000F2D8C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Cs w:val="24"/>
      <w:lang w:val="en-US"/>
    </w:rPr>
  </w:style>
  <w:style w:type="paragraph" w:customStyle="1" w:styleId="TAMainText">
    <w:name w:val="TA_Main_Text"/>
    <w:basedOn w:val="Normal"/>
    <w:link w:val="TAMainTextChar"/>
    <w:rsid w:val="006D6958"/>
    <w:pPr>
      <w:overflowPunct/>
      <w:autoSpaceDE/>
      <w:autoSpaceDN/>
      <w:adjustRightInd/>
      <w:spacing w:line="480" w:lineRule="auto"/>
      <w:ind w:firstLine="202"/>
      <w:textAlignment w:val="auto"/>
    </w:pPr>
    <w:rPr>
      <w:rFonts w:ascii="Times" w:hAnsi="Times"/>
      <w:lang w:val="en-US"/>
    </w:rPr>
  </w:style>
  <w:style w:type="character" w:customStyle="1" w:styleId="TAMainTextChar">
    <w:name w:val="TA_Main_Text Char"/>
    <w:link w:val="TAMainText"/>
    <w:rsid w:val="006D6958"/>
    <w:rPr>
      <w:rFonts w:ascii="Times" w:hAnsi="Times"/>
      <w:sz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1BD1"/>
    <w:rPr>
      <w:color w:val="605E5C"/>
      <w:shd w:val="clear" w:color="auto" w:fill="E1DFDD"/>
    </w:rPr>
  </w:style>
  <w:style w:type="character" w:customStyle="1" w:styleId="orcid-id">
    <w:name w:val="orcid-id"/>
    <w:basedOn w:val="DefaultParagraphFont"/>
    <w:rsid w:val="00E31BBF"/>
  </w:style>
  <w:style w:type="paragraph" w:styleId="Header">
    <w:name w:val="header"/>
    <w:basedOn w:val="Normal"/>
    <w:link w:val="HeaderChar"/>
    <w:unhideWhenUsed/>
    <w:rsid w:val="00351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1936"/>
    <w:rPr>
      <w:sz w:val="24"/>
      <w:lang w:val="en-GB" w:eastAsia="en-US"/>
    </w:rPr>
  </w:style>
  <w:style w:type="paragraph" w:styleId="Footer">
    <w:name w:val="footer"/>
    <w:basedOn w:val="Normal"/>
    <w:link w:val="FooterChar"/>
    <w:unhideWhenUsed/>
    <w:rsid w:val="00351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1936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5D0C76"/>
    <w:rPr>
      <w:sz w:val="24"/>
      <w:lang w:val="en-GB" w:eastAsia="en-US"/>
    </w:rPr>
  </w:style>
  <w:style w:type="character" w:customStyle="1" w:styleId="highwire-cite-metadata-doi">
    <w:name w:val="highwire-cite-metadata-doi"/>
    <w:basedOn w:val="DefaultParagraphFont"/>
    <w:rsid w:val="007B18DE"/>
  </w:style>
  <w:style w:type="character" w:styleId="Emphasis">
    <w:name w:val="Emphasis"/>
    <w:basedOn w:val="DefaultParagraphFont"/>
    <w:uiPriority w:val="20"/>
    <w:qFormat/>
    <w:rsid w:val="00F95BC8"/>
    <w:rPr>
      <w:i/>
      <w:iCs/>
    </w:rPr>
  </w:style>
  <w:style w:type="character" w:customStyle="1" w:styleId="author">
    <w:name w:val="author"/>
    <w:basedOn w:val="DefaultParagraphFont"/>
    <w:rsid w:val="00F95BC8"/>
  </w:style>
  <w:style w:type="character" w:customStyle="1" w:styleId="anchor-text">
    <w:name w:val="anchor-text"/>
    <w:basedOn w:val="DefaultParagraphFont"/>
    <w:rsid w:val="00F95BC8"/>
  </w:style>
  <w:style w:type="character" w:customStyle="1" w:styleId="title-text">
    <w:name w:val="title-text"/>
    <w:basedOn w:val="DefaultParagraphFont"/>
    <w:rsid w:val="00D378BD"/>
  </w:style>
  <w:style w:type="character" w:customStyle="1" w:styleId="html-italic">
    <w:name w:val="html-italic"/>
    <w:basedOn w:val="DefaultParagraphFont"/>
    <w:rsid w:val="00EE5978"/>
  </w:style>
  <w:style w:type="table" w:styleId="TableGrid">
    <w:name w:val="Table Grid"/>
    <w:basedOn w:val="TableNormal"/>
    <w:uiPriority w:val="39"/>
    <w:rsid w:val="009E40EA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F7975"/>
    <w:pPr>
      <w:autoSpaceDE w:val="0"/>
      <w:autoSpaceDN w:val="0"/>
      <w:adjustRightInd w:val="0"/>
    </w:pPr>
    <w:rPr>
      <w:rFonts w:ascii="Charis SIL" w:hAnsi="Charis SIL" w:cs="Charis SIL"/>
      <w:color w:val="000000"/>
      <w:sz w:val="24"/>
      <w:szCs w:val="24"/>
      <w:lang w:val="en-US"/>
    </w:rPr>
  </w:style>
  <w:style w:type="paragraph" w:customStyle="1" w:styleId="FACorrespondingAuthorFootnote">
    <w:name w:val="FA_Corresponding_Author_Footnote"/>
    <w:basedOn w:val="Normal"/>
    <w:next w:val="TAMainText"/>
    <w:rsid w:val="003B14AE"/>
    <w:pPr>
      <w:overflowPunct/>
      <w:autoSpaceDE/>
      <w:autoSpaceDN/>
      <w:adjustRightInd/>
      <w:spacing w:after="200" w:line="480" w:lineRule="auto"/>
      <w:textAlignment w:val="auto"/>
    </w:pPr>
    <w:rPr>
      <w:rFonts w:ascii="Times" w:hAnsi="Times"/>
      <w:lang w:val="en-US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3B14AE"/>
    <w:pPr>
      <w:overflowPunct/>
      <w:autoSpaceDE/>
      <w:autoSpaceDN/>
      <w:adjustRightInd/>
      <w:spacing w:before="120" w:after="60" w:line="480" w:lineRule="auto"/>
      <w:jc w:val="left"/>
      <w:textAlignment w:val="auto"/>
    </w:pPr>
    <w:rPr>
      <w:rFonts w:ascii="Times" w:hAnsi="Times"/>
      <w:b/>
      <w:lang w:val="en-US"/>
    </w:rPr>
  </w:style>
  <w:style w:type="character" w:customStyle="1" w:styleId="FAAuthorInfoSubtitleChar">
    <w:name w:val="FA_Author_Info_Subtitle Char"/>
    <w:link w:val="FAAuthorInfoSubtitle"/>
    <w:rsid w:val="003B14AE"/>
    <w:rPr>
      <w:rFonts w:ascii="Times" w:hAnsi="Times"/>
      <w:b/>
      <w:sz w:val="24"/>
      <w:lang w:val="en-US" w:eastAsia="en-US"/>
    </w:rPr>
  </w:style>
  <w:style w:type="character" w:customStyle="1" w:styleId="hlfld-title">
    <w:name w:val="hlfld-title"/>
    <w:basedOn w:val="DefaultParagraphFont"/>
    <w:rsid w:val="000E7BF8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464FF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BE6718"/>
    <w:rPr>
      <w:rFonts w:ascii="AdvPS44A44B" w:hAnsi="AdvPS44A44B" w:hint="default"/>
      <w:b w:val="0"/>
      <w:bCs w:val="0"/>
      <w:i w:val="0"/>
      <w:iCs w:val="0"/>
      <w:color w:val="007FAB"/>
      <w:sz w:val="14"/>
      <w:szCs w:val="14"/>
    </w:rPr>
  </w:style>
  <w:style w:type="character" w:customStyle="1" w:styleId="fontstyle31">
    <w:name w:val="fontstyle31"/>
    <w:basedOn w:val="DefaultParagraphFont"/>
    <w:rsid w:val="00BE6718"/>
    <w:rPr>
      <w:rFonts w:ascii="AdvOT863180fb+fb" w:hAnsi="AdvOT863180fb+fb" w:hint="default"/>
      <w:b w:val="0"/>
      <w:bCs w:val="0"/>
      <w:i w:val="0"/>
      <w:iCs w:val="0"/>
      <w:color w:val="007FAB"/>
      <w:sz w:val="14"/>
      <w:szCs w:val="14"/>
    </w:rPr>
  </w:style>
  <w:style w:type="character" w:customStyle="1" w:styleId="fontstyle41">
    <w:name w:val="fontstyle41"/>
    <w:basedOn w:val="DefaultParagraphFont"/>
    <w:rsid w:val="00C25EF6"/>
    <w:rPr>
      <w:rFonts w:ascii="AdvOT999035f4+20" w:hAnsi="AdvOT999035f4+20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element-citation">
    <w:name w:val="element-citation"/>
    <w:basedOn w:val="DefaultParagraphFont"/>
    <w:rsid w:val="00C25EF6"/>
  </w:style>
  <w:style w:type="character" w:customStyle="1" w:styleId="nowrap">
    <w:name w:val="nowrap"/>
    <w:basedOn w:val="DefaultParagraphFont"/>
    <w:rsid w:val="00C25EF6"/>
  </w:style>
  <w:style w:type="character" w:customStyle="1" w:styleId="named-content">
    <w:name w:val="named-content"/>
    <w:basedOn w:val="DefaultParagraphFont"/>
    <w:rsid w:val="00C25EF6"/>
  </w:style>
  <w:style w:type="character" w:customStyle="1" w:styleId="ref-journal">
    <w:name w:val="ref-journal"/>
    <w:basedOn w:val="DefaultParagraphFont"/>
    <w:rsid w:val="00DA585D"/>
  </w:style>
  <w:style w:type="character" w:customStyle="1" w:styleId="ref-vol">
    <w:name w:val="ref-vol"/>
    <w:basedOn w:val="DefaultParagraphFont"/>
    <w:rsid w:val="00DA5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NU\Paper\Ca%20Na\Chemical%20paper\Chemical_Papers_Template_2016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AA4DE09A5D73C4D89A7DF40FC49C524" ma:contentTypeVersion="13" ma:contentTypeDescription="새 문서를 만듭니다." ma:contentTypeScope="" ma:versionID="0866780bcfc651d034f5e26d0f94bd3f">
  <xsd:schema xmlns:xsd="http://www.w3.org/2001/XMLSchema" xmlns:xs="http://www.w3.org/2001/XMLSchema" xmlns:p="http://schemas.microsoft.com/office/2006/metadata/properties" xmlns:ns3="4f8baecb-9feb-43bf-a340-6eb82a7079df" xmlns:ns4="fcfc051d-d1d5-4f48-8a94-be2a723d4087" targetNamespace="http://schemas.microsoft.com/office/2006/metadata/properties" ma:root="true" ma:fieldsID="fb42f99281c48b83ca64dd5d17397ab9" ns3:_="" ns4:_="">
    <xsd:import namespace="4f8baecb-9feb-43bf-a340-6eb82a7079df"/>
    <xsd:import namespace="fcfc051d-d1d5-4f48-8a94-be2a723d4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baecb-9feb-43bf-a340-6eb82a707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c051d-d1d5-4f48-8a94-be2a723d4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1E7F-ABA0-4458-9B20-DFE4AF505C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586208-6055-4F60-B4F7-082DE590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baecb-9feb-43bf-a340-6eb82a7079df"/>
    <ds:schemaRef ds:uri="fcfc051d-d1d5-4f48-8a94-be2a723d4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20CC84-728E-454F-BF5D-4AFD647EBA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73C1D-9121-4069-BA43-D417B316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Chemical_Papers_Template_2016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SINGLE COAL PARTICLE COMBUSTION IN CARBON DIOXIDE ATMOSPHERE</vt:lpstr>
    </vt:vector>
  </TitlesOfParts>
  <Company>CHTF</Company>
  <LinksUpToDate>false</LinksUpToDate>
  <CharactersWithSpaces>241</CharactersWithSpaces>
  <SharedDoc>false</SharedDoc>
  <HLinks>
    <vt:vector size="48" baseType="variant">
      <vt:variant>
        <vt:i4>2097250</vt:i4>
      </vt:variant>
      <vt:variant>
        <vt:i4>57</vt:i4>
      </vt:variant>
      <vt:variant>
        <vt:i4>0</vt:i4>
      </vt:variant>
      <vt:variant>
        <vt:i4>5</vt:i4>
      </vt:variant>
      <vt:variant>
        <vt:lpwstr>http://springerlink.com/content/w25154</vt:lpwstr>
      </vt:variant>
      <vt:variant>
        <vt:lpwstr/>
      </vt:variant>
      <vt:variant>
        <vt:i4>917593</vt:i4>
      </vt:variant>
      <vt:variant>
        <vt:i4>54</vt:i4>
      </vt:variant>
      <vt:variant>
        <vt:i4>0</vt:i4>
      </vt:variant>
      <vt:variant>
        <vt:i4>5</vt:i4>
      </vt:variant>
      <vt:variant>
        <vt:lpwstr>http://www.doi.org/mail-archive/ref-link/</vt:lpwstr>
      </vt:variant>
      <vt:variant>
        <vt:lpwstr/>
      </vt:variant>
      <vt:variant>
        <vt:i4>1966110</vt:i4>
      </vt:variant>
      <vt:variant>
        <vt:i4>51</vt:i4>
      </vt:variant>
      <vt:variant>
        <vt:i4>0</vt:i4>
      </vt:variant>
      <vt:variant>
        <vt:i4>5</vt:i4>
      </vt:variant>
      <vt:variant>
        <vt:lpwstr>http://apastyle.apa.org/</vt:lpwstr>
      </vt:variant>
      <vt:variant>
        <vt:lpwstr/>
      </vt:variant>
      <vt:variant>
        <vt:i4>6029394</vt:i4>
      </vt:variant>
      <vt:variant>
        <vt:i4>27</vt:i4>
      </vt:variant>
      <vt:variant>
        <vt:i4>0</vt:i4>
      </vt:variant>
      <vt:variant>
        <vt:i4>5</vt:i4>
      </vt:variant>
      <vt:variant>
        <vt:lpwstr>http://www.chem.qmul.ac.uk/iupac/</vt:lpwstr>
      </vt:variant>
      <vt:variant>
        <vt:lpwstr/>
      </vt:variant>
      <vt:variant>
        <vt:i4>7143545</vt:i4>
      </vt:variant>
      <vt:variant>
        <vt:i4>24</vt:i4>
      </vt:variant>
      <vt:variant>
        <vt:i4>0</vt:i4>
      </vt:variant>
      <vt:variant>
        <vt:i4>5</vt:i4>
      </vt:variant>
      <vt:variant>
        <vt:lpwstr>http://www.iupac.org/reports/1993/homann/index.html</vt:lpwstr>
      </vt:variant>
      <vt:variant>
        <vt:lpwstr/>
      </vt:variant>
      <vt:variant>
        <vt:i4>7209001</vt:i4>
      </vt:variant>
      <vt:variant>
        <vt:i4>21</vt:i4>
      </vt:variant>
      <vt:variant>
        <vt:i4>0</vt:i4>
      </vt:variant>
      <vt:variant>
        <vt:i4>5</vt:i4>
      </vt:variant>
      <vt:variant>
        <vt:lpwstr>http://www.iupac.org/publications/books/gbook/green_book_2ed.pdf</vt:lpwstr>
      </vt:variant>
      <vt:variant>
        <vt:lpwstr/>
      </vt:variant>
      <vt:variant>
        <vt:i4>7012389</vt:i4>
      </vt:variant>
      <vt:variant>
        <vt:i4>18</vt:i4>
      </vt:variant>
      <vt:variant>
        <vt:i4>0</vt:i4>
      </vt:variant>
      <vt:variant>
        <vt:i4>5</vt:i4>
      </vt:variant>
      <vt:variant>
        <vt:lpwstr>http://www.iupac.org/publications/</vt:lpwstr>
      </vt:variant>
      <vt:variant>
        <vt:lpwstr/>
      </vt:variant>
      <vt:variant>
        <vt:i4>5898313</vt:i4>
      </vt:variant>
      <vt:variant>
        <vt:i4>15</vt:i4>
      </vt:variant>
      <vt:variant>
        <vt:i4>0</vt:i4>
      </vt:variant>
      <vt:variant>
        <vt:i4>5</vt:i4>
      </vt:variant>
      <vt:variant>
        <vt:lpwstr>http://www.iupac.org/reports/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Authors</cp:lastModifiedBy>
  <cp:revision>8</cp:revision>
  <cp:lastPrinted>2006-07-13T08:52:00Z</cp:lastPrinted>
  <dcterms:created xsi:type="dcterms:W3CDTF">2024-02-05T04:35:00Z</dcterms:created>
  <dcterms:modified xsi:type="dcterms:W3CDTF">2024-02-05T04:58:00Z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6ba04a80-7c12-32be-a2c0-4503665ca043</vt:lpwstr>
  </property>
  <property fmtid="{D5CDD505-2E9C-101B-9397-08002B2CF9AE}" pid="4" name="Mendeley Citation Style_1">
    <vt:lpwstr>http://www.zotero.org/styles/saudi-pharmaceutical-journal</vt:lpwstr>
  </property>
  <property fmtid="{D5CDD505-2E9C-101B-9397-08002B2CF9AE}" pid="5" name="Mendeley Recent Style Id 0_1">
    <vt:lpwstr>http://www.zotero.org/styles/american-sociological-association</vt:lpwstr>
  </property>
  <property fmtid="{D5CDD505-2E9C-101B-9397-08002B2CF9AE}" pid="6" name="Mendeley Recent Style Name 0_1">
    <vt:lpwstr>American Sociological Association 6th edition</vt:lpwstr>
  </property>
  <property fmtid="{D5CDD505-2E9C-101B-9397-08002B2CF9AE}" pid="7" name="Mendeley Recent Style Id 1_1">
    <vt:lpwstr>http://www.zotero.org/styles/chicago-author-date</vt:lpwstr>
  </property>
  <property fmtid="{D5CDD505-2E9C-101B-9397-08002B2CF9AE}" pid="8" name="Mendeley Recent Style Name 1_1">
    <vt:lpwstr>Chicago Manual of Style 17th edition (author-date)</vt:lpwstr>
  </property>
  <property fmtid="{D5CDD505-2E9C-101B-9397-08002B2CF9AE}" pid="9" name="Mendeley Recent Style Id 2_1">
    <vt:lpwstr>http://www.zotero.org/styles/harvard-cite-them-right</vt:lpwstr>
  </property>
  <property fmtid="{D5CDD505-2E9C-101B-9397-08002B2CF9AE}" pid="10" name="Mendeley Recent Style Name 2_1">
    <vt:lpwstr>Cite Them Right 12th edition - Harvard</vt:lpwstr>
  </property>
  <property fmtid="{D5CDD505-2E9C-101B-9397-08002B2CF9AE}" pid="11" name="Mendeley Recent Style Id 3_1">
    <vt:lpwstr>http://www.zotero.org/styles/environmental-technology-and-innovation</vt:lpwstr>
  </property>
  <property fmtid="{D5CDD505-2E9C-101B-9397-08002B2CF9AE}" pid="12" name="Mendeley Recent Style Name 3_1">
    <vt:lpwstr>Environmental Technology &amp; Innovation</vt:lpwstr>
  </property>
  <property fmtid="{D5CDD505-2E9C-101B-9397-08002B2CF9AE}" pid="13" name="Mendeley Recent Style Id 4_1">
    <vt:lpwstr>http://www.zotero.org/styles/ieee</vt:lpwstr>
  </property>
  <property fmtid="{D5CDD505-2E9C-101B-9397-08002B2CF9AE}" pid="14" name="Mendeley Recent Style Name 4_1">
    <vt:lpwstr>IEEE</vt:lpwstr>
  </property>
  <property fmtid="{D5CDD505-2E9C-101B-9397-08002B2CF9AE}" pid="15" name="Mendeley Recent Style Id 5_1">
    <vt:lpwstr>http://www.zotero.org/styles/modern-humanities-research-association</vt:lpwstr>
  </property>
  <property fmtid="{D5CDD505-2E9C-101B-9397-08002B2CF9AE}" pid="16" name="Mendeley Recent Style Name 5_1">
    <vt:lpwstr>Modern Humanities Research Association 3rd edition (note with bibliography)</vt:lpwstr>
  </property>
  <property fmtid="{D5CDD505-2E9C-101B-9397-08002B2CF9AE}" pid="17" name="Mendeley Recent Style Id 6_1">
    <vt:lpwstr>http://www.zotero.org/styles/modern-language-association</vt:lpwstr>
  </property>
  <property fmtid="{D5CDD505-2E9C-101B-9397-08002B2CF9AE}" pid="18" name="Mendeley Recent Style Name 6_1">
    <vt:lpwstr>Modern Language Association 9th edition</vt:lpwstr>
  </property>
  <property fmtid="{D5CDD505-2E9C-101B-9397-08002B2CF9AE}" pid="19" name="Mendeley Recent Style Id 7_1">
    <vt:lpwstr>http://www.zotero.org/styles/nature</vt:lpwstr>
  </property>
  <property fmtid="{D5CDD505-2E9C-101B-9397-08002B2CF9AE}" pid="20" name="Mendeley Recent Style Name 7_1">
    <vt:lpwstr>Nature</vt:lpwstr>
  </property>
  <property fmtid="{D5CDD505-2E9C-101B-9397-08002B2CF9AE}" pid="21" name="Mendeley Recent Style Id 8_1">
    <vt:lpwstr>http://www.zotero.org/styles/saudi-pharmaceutical-journal</vt:lpwstr>
  </property>
  <property fmtid="{D5CDD505-2E9C-101B-9397-08002B2CF9AE}" pid="22" name="Mendeley Recent Style Name 8_1">
    <vt:lpwstr>Saudi Pharmaceutical Journal</vt:lpwstr>
  </property>
  <property fmtid="{D5CDD505-2E9C-101B-9397-08002B2CF9AE}" pid="23" name="Mendeley Recent Style Id 9_1">
    <vt:lpwstr>http://www.zotero.org/styles/springer-basic-author-date</vt:lpwstr>
  </property>
  <property fmtid="{D5CDD505-2E9C-101B-9397-08002B2CF9AE}" pid="24" name="Mendeley Recent Style Name 9_1">
    <vt:lpwstr>Springer - Basic (author-date)</vt:lpwstr>
  </property>
  <property fmtid="{D5CDD505-2E9C-101B-9397-08002B2CF9AE}" pid="25" name="ContentTypeId">
    <vt:lpwstr>0x0101007AA4DE09A5D73C4D89A7DF40FC49C524</vt:lpwstr>
  </property>
  <property fmtid="{D5CDD505-2E9C-101B-9397-08002B2CF9AE}" pid="26" name="GrammarlyDocumentId">
    <vt:lpwstr>fa97ec079f7bba875aafec2ec39725626bd5f97d77fab6ae96f7611977dba6af</vt:lpwstr>
  </property>
</Properties>
</file>